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2B68" w14:textId="77777777" w:rsidR="00E92973" w:rsidRDefault="00E92973" w:rsidP="00E92973">
      <w:pPr>
        <w:autoSpaceDE w:val="0"/>
        <w:autoSpaceDN w:val="0"/>
        <w:adjustRightInd w:val="0"/>
        <w:spacing w:after="0"/>
        <w:rPr>
          <w:rFonts w:ascii="Calibri Light" w:hAnsi="Calibri Light" w:cs="Calibri Light"/>
          <w:b/>
          <w:color w:val="44546A"/>
          <w:sz w:val="18"/>
          <w:szCs w:val="18"/>
        </w:rPr>
      </w:pPr>
      <w:bookmarkStart w:id="0" w:name="_Hlk519629093"/>
      <w:bookmarkStart w:id="1" w:name="_Hlk74819643"/>
      <w:r>
        <w:rPr>
          <w:rFonts w:ascii="Calibri Light" w:hAnsi="Calibri Light" w:cs="Calibri Light"/>
          <w:b/>
          <w:color w:val="44546A"/>
          <w:sz w:val="18"/>
          <w:szCs w:val="18"/>
        </w:rPr>
        <w:t>Dokumentacja ochrony danych osobowych</w:t>
      </w:r>
    </w:p>
    <w:p w14:paraId="784142B5" w14:textId="77777777" w:rsidR="007F1B27" w:rsidRDefault="007F1B27" w:rsidP="00E92973">
      <w:pPr>
        <w:autoSpaceDE w:val="0"/>
        <w:autoSpaceDN w:val="0"/>
        <w:adjustRightInd w:val="0"/>
        <w:spacing w:after="0" w:line="240" w:lineRule="auto"/>
        <w:rPr>
          <w:rFonts w:ascii="Calibri Light" w:hAnsi="Calibri Light" w:cs="Calibri Light"/>
          <w:b/>
          <w:color w:val="44546A"/>
          <w:sz w:val="18"/>
          <w:szCs w:val="18"/>
        </w:rPr>
      </w:pPr>
      <w:bookmarkStart w:id="2" w:name="_Hlk81165777"/>
      <w:bookmarkEnd w:id="0"/>
      <w:r>
        <w:rPr>
          <w:rFonts w:ascii="Calibri Light" w:hAnsi="Calibri Light" w:cs="Calibri Light"/>
          <w:b/>
          <w:color w:val="44546A"/>
          <w:sz w:val="18"/>
          <w:szCs w:val="18"/>
        </w:rPr>
        <w:t xml:space="preserve">Gminny Ośrodek Pomocy Społecznej w Lubiczu </w:t>
      </w:r>
      <w:bookmarkEnd w:id="2"/>
    </w:p>
    <w:p w14:paraId="05B27610" w14:textId="079702B8" w:rsidR="00E92973" w:rsidRDefault="00E92973" w:rsidP="00E92973">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Nr dokumentu: 1</w:t>
      </w:r>
      <w:r w:rsidR="00956D1F">
        <w:rPr>
          <w:rFonts w:ascii="Calibri Light" w:eastAsia="Times New Roman" w:hAnsi="Calibri Light" w:cs="Calibri Light"/>
          <w:b/>
          <w:color w:val="44546A" w:themeColor="text2"/>
          <w:sz w:val="18"/>
          <w:szCs w:val="18"/>
          <w:lang w:eastAsia="pl-PL"/>
        </w:rPr>
        <w:t>1</w:t>
      </w:r>
      <w:r>
        <w:rPr>
          <w:rFonts w:ascii="Calibri Light" w:eastAsia="Times New Roman" w:hAnsi="Calibri Light" w:cs="Calibri Light"/>
          <w:b/>
          <w:color w:val="44546A" w:themeColor="text2"/>
          <w:sz w:val="18"/>
          <w:szCs w:val="18"/>
          <w:lang w:eastAsia="pl-PL"/>
        </w:rPr>
        <w:t>.</w:t>
      </w:r>
      <w:r w:rsidR="007F1B27">
        <w:rPr>
          <w:rFonts w:ascii="Calibri Light" w:eastAsia="Times New Roman" w:hAnsi="Calibri Light" w:cs="Calibri Light"/>
          <w:b/>
          <w:color w:val="44546A" w:themeColor="text2"/>
          <w:sz w:val="18"/>
          <w:szCs w:val="18"/>
          <w:lang w:eastAsia="pl-PL"/>
        </w:rPr>
        <w:t>5</w:t>
      </w:r>
      <w:r w:rsidR="00B60985">
        <w:rPr>
          <w:rFonts w:ascii="Calibri Light" w:eastAsia="Times New Roman" w:hAnsi="Calibri Light" w:cs="Calibri Light"/>
          <w:b/>
          <w:color w:val="44546A" w:themeColor="text2"/>
          <w:sz w:val="18"/>
          <w:szCs w:val="18"/>
          <w:lang w:eastAsia="pl-PL"/>
        </w:rPr>
        <w:t>2</w:t>
      </w:r>
      <w:r>
        <w:rPr>
          <w:rFonts w:ascii="Calibri Light" w:eastAsia="Times New Roman" w:hAnsi="Calibri Light" w:cs="Calibri Light"/>
          <w:b/>
          <w:color w:val="44546A" w:themeColor="text2"/>
          <w:sz w:val="18"/>
          <w:szCs w:val="18"/>
          <w:lang w:eastAsia="pl-PL"/>
        </w:rPr>
        <w:t>.</w:t>
      </w:r>
    </w:p>
    <w:p w14:paraId="1D87E17A" w14:textId="0E759F8E" w:rsidR="004D53F7" w:rsidRPr="004D53F7" w:rsidRDefault="00E92973" w:rsidP="00E92973">
      <w:pPr>
        <w:autoSpaceDE w:val="0"/>
        <w:autoSpaceDN w:val="0"/>
        <w:adjustRightInd w:val="0"/>
        <w:spacing w:after="0"/>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Wersja dokumentu: 01.202</w:t>
      </w:r>
      <w:r w:rsidR="00A00A5C">
        <w:rPr>
          <w:rFonts w:ascii="Calibri Light" w:eastAsia="Times New Roman" w:hAnsi="Calibri Light" w:cs="Calibri Light"/>
          <w:b/>
          <w:color w:val="44546A" w:themeColor="text2"/>
          <w:sz w:val="18"/>
          <w:szCs w:val="18"/>
          <w:lang w:eastAsia="pl-PL"/>
        </w:rPr>
        <w:t>4</w:t>
      </w:r>
    </w:p>
    <w:p w14:paraId="5270226D" w14:textId="77777777" w:rsidR="00823204" w:rsidRDefault="00823204" w:rsidP="006E4599">
      <w:pPr>
        <w:spacing w:after="60" w:line="20" w:lineRule="atLeast"/>
        <w:jc w:val="center"/>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pPr>
    </w:p>
    <w:p w14:paraId="7B6BCCE5" w14:textId="29AC4F6F" w:rsidR="00411D21" w:rsidRPr="006E4599" w:rsidRDefault="00B550A4" w:rsidP="006E4599">
      <w:pPr>
        <w:spacing w:after="60" w:line="20" w:lineRule="atLeast"/>
        <w:jc w:val="center"/>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pPr>
      <w:r>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t>I</w:t>
      </w:r>
      <w:r w:rsidR="00411D21" w:rsidRPr="006E4599">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t xml:space="preserve">nformacyjna </w:t>
      </w:r>
      <w:r w:rsidR="00B60985">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t>o zmianie administratora danych osob</w:t>
      </w:r>
      <w:r>
        <w:rPr>
          <w:rFonts w:asciiTheme="majorHAnsi" w:eastAsia="Times New Roman" w:hAnsiTheme="majorHAnsi" w:cstheme="majorHAnsi"/>
          <w:bCs/>
          <w:color w:val="1F3864"/>
          <w:sz w:val="20"/>
          <w:szCs w:val="20"/>
          <w14:shadow w14:blurRad="50800" w14:dist="38100" w14:dir="2700000" w14:sx="100000" w14:sy="100000" w14:kx="0" w14:ky="0" w14:algn="tl">
            <w14:srgbClr w14:val="000000">
              <w14:alpha w14:val="60000"/>
            </w14:srgbClr>
          </w14:shadow>
        </w:rPr>
        <w:t xml:space="preserve">owych </w:t>
      </w:r>
    </w:p>
    <w:bookmarkEnd w:id="1"/>
    <w:p w14:paraId="71A061A1" w14:textId="48394909" w:rsidR="00527058" w:rsidRPr="006E4599" w:rsidRDefault="00527058" w:rsidP="006E4599">
      <w:pPr>
        <w:spacing w:after="60" w:line="20" w:lineRule="atLeast"/>
        <w:rPr>
          <w:rFonts w:asciiTheme="majorHAnsi" w:eastAsia="Times New Roman" w:hAnsiTheme="majorHAnsi" w:cstheme="majorHAnsi"/>
          <w:bCs/>
          <w:color w:val="1F3864"/>
          <w:sz w:val="18"/>
          <w:szCs w:val="18"/>
          <w14:shadow w14:blurRad="50800" w14:dist="38100" w14:dir="2700000" w14:sx="100000" w14:sy="100000" w14:kx="0" w14:ky="0" w14:algn="tl">
            <w14:srgbClr w14:val="000000">
              <w14:alpha w14:val="60000"/>
            </w14:srgbClr>
          </w14:shadow>
        </w:rPr>
      </w:pPr>
    </w:p>
    <w:p w14:paraId="1A0EBF3F" w14:textId="4880A236" w:rsidR="00B22F70" w:rsidRDefault="00E80ABF" w:rsidP="00527058">
      <w:pPr>
        <w:spacing w:after="60" w:line="240" w:lineRule="auto"/>
        <w:jc w:val="both"/>
        <w:outlineLvl w:val="0"/>
        <w:rPr>
          <w:rFonts w:ascii="Calibri Light" w:hAnsi="Calibri Light" w:cs="Calibri Light"/>
          <w:sz w:val="18"/>
          <w:szCs w:val="18"/>
        </w:rPr>
      </w:pPr>
      <w:r>
        <w:rPr>
          <w:rFonts w:ascii="Calibri Light" w:eastAsia="Times New Roman" w:hAnsi="Calibri Light" w:cs="Calibri Light"/>
          <w:sz w:val="18"/>
          <w:szCs w:val="18"/>
          <w:lang w:eastAsia="pl-PL"/>
        </w:rPr>
        <w:t xml:space="preserve">Uprzejmie informujemy, że na mocy </w:t>
      </w:r>
      <w:r w:rsidR="00566374">
        <w:rPr>
          <w:rFonts w:ascii="Calibri Light" w:eastAsia="Times New Roman" w:hAnsi="Calibri Light" w:cs="Calibri Light"/>
          <w:sz w:val="18"/>
          <w:szCs w:val="18"/>
          <w:lang w:eastAsia="pl-PL"/>
        </w:rPr>
        <w:t>U</w:t>
      </w:r>
      <w:r>
        <w:rPr>
          <w:rFonts w:ascii="Calibri Light" w:eastAsia="Times New Roman" w:hAnsi="Calibri Light" w:cs="Calibri Light"/>
          <w:sz w:val="18"/>
          <w:szCs w:val="18"/>
          <w:lang w:eastAsia="pl-PL"/>
        </w:rPr>
        <w:t xml:space="preserve">chwały </w:t>
      </w:r>
      <w:r w:rsidR="000F73E3">
        <w:rPr>
          <w:rFonts w:ascii="Calibri Light" w:eastAsia="Times New Roman" w:hAnsi="Calibri Light" w:cs="Calibri Light"/>
          <w:sz w:val="18"/>
          <w:szCs w:val="18"/>
          <w:lang w:eastAsia="pl-PL"/>
        </w:rPr>
        <w:t>nr</w:t>
      </w:r>
      <w:r w:rsidR="00236E26">
        <w:rPr>
          <w:rFonts w:ascii="Calibri Light" w:eastAsia="Times New Roman" w:hAnsi="Calibri Light" w:cs="Calibri Light"/>
          <w:sz w:val="18"/>
          <w:szCs w:val="18"/>
          <w:lang w:eastAsia="pl-PL"/>
        </w:rPr>
        <w:t xml:space="preserve"> IV/42/24 </w:t>
      </w:r>
      <w:r>
        <w:rPr>
          <w:rFonts w:ascii="Calibri Light" w:eastAsia="Times New Roman" w:hAnsi="Calibri Light" w:cs="Calibri Light"/>
          <w:sz w:val="18"/>
          <w:szCs w:val="18"/>
          <w:lang w:eastAsia="pl-PL"/>
        </w:rPr>
        <w:t xml:space="preserve">Rady Gminy </w:t>
      </w:r>
      <w:r w:rsidR="000F73E3">
        <w:rPr>
          <w:rFonts w:ascii="Calibri Light" w:eastAsia="Times New Roman" w:hAnsi="Calibri Light" w:cs="Calibri Light"/>
          <w:sz w:val="18"/>
          <w:szCs w:val="18"/>
          <w:lang w:eastAsia="pl-PL"/>
        </w:rPr>
        <w:t>Lubicz z dnia</w:t>
      </w:r>
      <w:r w:rsidR="00236E26">
        <w:rPr>
          <w:rFonts w:ascii="Calibri Light" w:eastAsia="Times New Roman" w:hAnsi="Calibri Light" w:cs="Calibri Light"/>
          <w:sz w:val="18"/>
          <w:szCs w:val="18"/>
          <w:lang w:eastAsia="pl-PL"/>
        </w:rPr>
        <w:t xml:space="preserve"> 29 sierpnia 2024r. </w:t>
      </w:r>
      <w:r w:rsidR="000F73E3">
        <w:rPr>
          <w:rFonts w:ascii="Calibri Light" w:eastAsia="Times New Roman" w:hAnsi="Calibri Light" w:cs="Calibri Light"/>
          <w:sz w:val="18"/>
          <w:szCs w:val="18"/>
          <w:lang w:eastAsia="pl-PL"/>
        </w:rPr>
        <w:t xml:space="preserve">Gminny Ośrodek </w:t>
      </w:r>
      <w:r w:rsidR="008B7961">
        <w:rPr>
          <w:rFonts w:ascii="Calibri Light" w:eastAsia="Times New Roman" w:hAnsi="Calibri Light" w:cs="Calibri Light"/>
          <w:sz w:val="18"/>
          <w:szCs w:val="18"/>
          <w:lang w:eastAsia="pl-PL"/>
        </w:rPr>
        <w:t xml:space="preserve">Pomocy </w:t>
      </w:r>
      <w:r w:rsidR="000F73E3">
        <w:rPr>
          <w:rFonts w:ascii="Calibri Light" w:eastAsia="Times New Roman" w:hAnsi="Calibri Light" w:cs="Calibri Light"/>
          <w:sz w:val="18"/>
          <w:szCs w:val="18"/>
          <w:lang w:eastAsia="pl-PL"/>
        </w:rPr>
        <w:t>Społeczn</w:t>
      </w:r>
      <w:r w:rsidR="008B7961">
        <w:rPr>
          <w:rFonts w:ascii="Calibri Light" w:eastAsia="Times New Roman" w:hAnsi="Calibri Light" w:cs="Calibri Light"/>
          <w:sz w:val="18"/>
          <w:szCs w:val="18"/>
          <w:lang w:eastAsia="pl-PL"/>
        </w:rPr>
        <w:t>ej</w:t>
      </w:r>
      <w:r w:rsidR="000F73E3">
        <w:rPr>
          <w:rFonts w:ascii="Calibri Light" w:eastAsia="Times New Roman" w:hAnsi="Calibri Light" w:cs="Calibri Light"/>
          <w:sz w:val="18"/>
          <w:szCs w:val="18"/>
          <w:lang w:eastAsia="pl-PL"/>
        </w:rPr>
        <w:t xml:space="preserve"> w Lubiczu </w:t>
      </w:r>
      <w:r w:rsidR="00167998">
        <w:rPr>
          <w:rFonts w:ascii="Calibri Light" w:eastAsia="Times New Roman" w:hAnsi="Calibri Light" w:cs="Calibri Light"/>
          <w:sz w:val="18"/>
          <w:szCs w:val="18"/>
          <w:lang w:eastAsia="pl-PL"/>
        </w:rPr>
        <w:t xml:space="preserve">został przekształcony </w:t>
      </w:r>
      <w:r w:rsidR="00B35069">
        <w:rPr>
          <w:rFonts w:ascii="Calibri Light" w:eastAsia="Times New Roman" w:hAnsi="Calibri Light" w:cs="Calibri Light"/>
          <w:sz w:val="18"/>
          <w:szCs w:val="18"/>
          <w:lang w:eastAsia="pl-PL"/>
        </w:rPr>
        <w:t>w Centrum Usług Społecznych w Lubiczu</w:t>
      </w:r>
      <w:r w:rsidR="00167998">
        <w:rPr>
          <w:rFonts w:ascii="Calibri Light" w:eastAsia="Times New Roman" w:hAnsi="Calibri Light" w:cs="Calibri Light"/>
          <w:sz w:val="18"/>
          <w:szCs w:val="18"/>
          <w:lang w:eastAsia="pl-PL"/>
        </w:rPr>
        <w:t xml:space="preserve">. W związku z powyższym </w:t>
      </w:r>
      <w:r w:rsidR="004753D8">
        <w:rPr>
          <w:rFonts w:ascii="Calibri Light" w:eastAsia="Times New Roman" w:hAnsi="Calibri Light" w:cs="Calibri Light"/>
          <w:sz w:val="18"/>
          <w:szCs w:val="18"/>
          <w:lang w:eastAsia="pl-PL"/>
        </w:rPr>
        <w:t xml:space="preserve">począwszy </w:t>
      </w:r>
      <w:r w:rsidR="004753D8" w:rsidRPr="00236E26">
        <w:rPr>
          <w:rFonts w:ascii="Calibri Light" w:eastAsia="Times New Roman" w:hAnsi="Calibri Light" w:cs="Calibri Light"/>
          <w:b/>
          <w:bCs/>
          <w:sz w:val="18"/>
          <w:szCs w:val="18"/>
          <w:lang w:eastAsia="pl-PL"/>
        </w:rPr>
        <w:t>od dnia 1 października 2024 roku</w:t>
      </w:r>
      <w:r w:rsidR="004753D8">
        <w:rPr>
          <w:rFonts w:ascii="Calibri Light" w:eastAsia="Times New Roman" w:hAnsi="Calibri Light" w:cs="Calibri Light"/>
          <w:sz w:val="18"/>
          <w:szCs w:val="18"/>
          <w:lang w:eastAsia="pl-PL"/>
        </w:rPr>
        <w:t xml:space="preserve"> </w:t>
      </w:r>
      <w:r w:rsidR="004B00B5">
        <w:rPr>
          <w:rFonts w:ascii="Calibri Light" w:eastAsia="Times New Roman" w:hAnsi="Calibri Light" w:cs="Calibri Light"/>
          <w:sz w:val="18"/>
          <w:szCs w:val="18"/>
          <w:lang w:eastAsia="pl-PL"/>
        </w:rPr>
        <w:t xml:space="preserve">Centrum Usług </w:t>
      </w:r>
      <w:r w:rsidR="00405807">
        <w:rPr>
          <w:rFonts w:ascii="Calibri Light" w:eastAsia="Times New Roman" w:hAnsi="Calibri Light" w:cs="Calibri Light"/>
          <w:sz w:val="18"/>
          <w:szCs w:val="18"/>
          <w:lang w:eastAsia="pl-PL"/>
        </w:rPr>
        <w:t xml:space="preserve">Społecznych </w:t>
      </w:r>
      <w:r w:rsidR="004B00B5">
        <w:rPr>
          <w:rFonts w:ascii="Calibri Light" w:eastAsia="Times New Roman" w:hAnsi="Calibri Light" w:cs="Calibri Light"/>
          <w:sz w:val="18"/>
          <w:szCs w:val="18"/>
          <w:lang w:eastAsia="pl-PL"/>
        </w:rPr>
        <w:t xml:space="preserve">w Lubiczu </w:t>
      </w:r>
      <w:r w:rsidR="00576A2B">
        <w:rPr>
          <w:rFonts w:ascii="Calibri Light" w:eastAsia="Times New Roman" w:hAnsi="Calibri Light" w:cs="Calibri Light"/>
          <w:sz w:val="18"/>
          <w:szCs w:val="18"/>
          <w:lang w:eastAsia="pl-PL"/>
        </w:rPr>
        <w:t xml:space="preserve">staje się administratorem </w:t>
      </w:r>
      <w:r w:rsidR="001F241D">
        <w:rPr>
          <w:rFonts w:ascii="Calibri Light" w:eastAsia="Times New Roman" w:hAnsi="Calibri Light" w:cs="Calibri Light"/>
          <w:sz w:val="18"/>
          <w:szCs w:val="18"/>
          <w:lang w:eastAsia="pl-PL"/>
        </w:rPr>
        <w:t xml:space="preserve">Państwa </w:t>
      </w:r>
      <w:r w:rsidR="00576A2B">
        <w:rPr>
          <w:rFonts w:ascii="Calibri Light" w:eastAsia="Times New Roman" w:hAnsi="Calibri Light" w:cs="Calibri Light"/>
          <w:sz w:val="18"/>
          <w:szCs w:val="18"/>
          <w:lang w:eastAsia="pl-PL"/>
        </w:rPr>
        <w:t xml:space="preserve">danych osobowych w rozumieniu art. </w:t>
      </w:r>
      <w:r w:rsidR="005E39B2">
        <w:rPr>
          <w:rFonts w:ascii="Calibri Light" w:eastAsia="Times New Roman" w:hAnsi="Calibri Light" w:cs="Calibri Light"/>
          <w:sz w:val="18"/>
          <w:szCs w:val="18"/>
          <w:lang w:eastAsia="pl-PL"/>
        </w:rPr>
        <w:t xml:space="preserve">4 pkt. 7 </w:t>
      </w:r>
      <w:r w:rsidR="00527058" w:rsidRPr="00527058">
        <w:rPr>
          <w:rFonts w:ascii="Calibri Light" w:eastAsia="Times New Roman" w:hAnsi="Calibri Light" w:cs="Calibri Light"/>
          <w:sz w:val="18"/>
          <w:szCs w:val="18"/>
          <w:lang w:eastAsia="pl-PL"/>
        </w:rPr>
        <w:t>rozporządzeni</w:t>
      </w:r>
      <w:r w:rsidR="005E39B2">
        <w:rPr>
          <w:rFonts w:ascii="Calibri Light" w:eastAsia="Times New Roman" w:hAnsi="Calibri Light" w:cs="Calibri Light"/>
          <w:sz w:val="18"/>
          <w:szCs w:val="18"/>
          <w:lang w:eastAsia="pl-PL"/>
        </w:rPr>
        <w:t>a</w:t>
      </w:r>
      <w:r w:rsidR="00527058" w:rsidRPr="00527058">
        <w:rPr>
          <w:rFonts w:ascii="Calibri Light" w:eastAsia="Times New Roman" w:hAnsi="Calibri Light" w:cs="Calibri Light"/>
          <w:sz w:val="18"/>
          <w:szCs w:val="18"/>
          <w:lang w:eastAsia="pl-P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27058" w:rsidRPr="00527058">
        <w:rPr>
          <w:rFonts w:ascii="Calibri Light" w:hAnsi="Calibri Light" w:cs="Calibri Light"/>
          <w:sz w:val="18"/>
          <w:szCs w:val="18"/>
        </w:rPr>
        <w:t>, zwanym dalej RODO</w:t>
      </w:r>
      <w:r w:rsidR="005E39B2">
        <w:rPr>
          <w:rFonts w:ascii="Calibri Light" w:hAnsi="Calibri Light" w:cs="Calibri Light"/>
          <w:sz w:val="18"/>
          <w:szCs w:val="18"/>
        </w:rPr>
        <w:t>.</w:t>
      </w:r>
      <w:r w:rsidR="00B22F70">
        <w:rPr>
          <w:rFonts w:ascii="Calibri Light" w:hAnsi="Calibri Light" w:cs="Calibri Light"/>
          <w:sz w:val="18"/>
          <w:szCs w:val="18"/>
        </w:rPr>
        <w:t xml:space="preserve"> </w:t>
      </w:r>
    </w:p>
    <w:p w14:paraId="285CE6D1" w14:textId="77777777" w:rsidR="000E7E0E" w:rsidRDefault="000E7E0E" w:rsidP="00527058">
      <w:pPr>
        <w:spacing w:after="60" w:line="240" w:lineRule="auto"/>
        <w:jc w:val="both"/>
        <w:outlineLvl w:val="0"/>
        <w:rPr>
          <w:rFonts w:ascii="Calibri Light" w:hAnsi="Calibri Light" w:cs="Calibri Light"/>
          <w:sz w:val="18"/>
          <w:szCs w:val="18"/>
        </w:rPr>
      </w:pPr>
    </w:p>
    <w:p w14:paraId="059D0BA9" w14:textId="77777777" w:rsidR="00B22F70" w:rsidRDefault="00B22F70" w:rsidP="00527058">
      <w:pPr>
        <w:spacing w:after="60" w:line="240" w:lineRule="auto"/>
        <w:jc w:val="both"/>
        <w:outlineLvl w:val="0"/>
        <w:rPr>
          <w:rFonts w:ascii="Calibri Light" w:hAnsi="Calibri Light" w:cs="Calibri Light"/>
          <w:sz w:val="18"/>
          <w:szCs w:val="18"/>
        </w:rPr>
      </w:pPr>
      <w:r>
        <w:rPr>
          <w:rFonts w:ascii="Calibri Light" w:hAnsi="Calibri Light" w:cs="Calibri Light"/>
          <w:sz w:val="18"/>
          <w:szCs w:val="18"/>
        </w:rPr>
        <w:t>Poniżej wskazujemy dane kontaktowe do nowego administratora danych osobowych:</w:t>
      </w:r>
    </w:p>
    <w:p w14:paraId="0997D15B" w14:textId="77777777" w:rsidR="00B22F70" w:rsidRDefault="00B22F70" w:rsidP="00527058">
      <w:pPr>
        <w:spacing w:after="60" w:line="240" w:lineRule="auto"/>
        <w:jc w:val="both"/>
        <w:outlineLvl w:val="0"/>
        <w:rPr>
          <w:rFonts w:ascii="Calibri Light" w:hAnsi="Calibri Light" w:cs="Calibri Light"/>
          <w:sz w:val="18"/>
          <w:szCs w:val="18"/>
        </w:rPr>
      </w:pPr>
      <w:r>
        <w:rPr>
          <w:rFonts w:ascii="Calibri Light" w:hAnsi="Calibri Light" w:cs="Calibri Light"/>
          <w:sz w:val="18"/>
          <w:szCs w:val="18"/>
        </w:rPr>
        <w:t>Centrum Usług Społecznych w Lubiczu</w:t>
      </w:r>
    </w:p>
    <w:p w14:paraId="30CE41D2" w14:textId="56CBDDF1" w:rsidR="00527058" w:rsidRDefault="00FC1E05" w:rsidP="00527058">
      <w:pPr>
        <w:spacing w:after="60" w:line="240" w:lineRule="auto"/>
        <w:jc w:val="both"/>
        <w:outlineLvl w:val="0"/>
        <w:rPr>
          <w:rFonts w:ascii="Calibri Light" w:eastAsia="Times New Roman" w:hAnsi="Calibri Light" w:cs="Calibri Light"/>
          <w:bCs/>
          <w:kern w:val="36"/>
          <w:sz w:val="18"/>
          <w:szCs w:val="18"/>
          <w:lang w:eastAsia="pl-PL"/>
        </w:rPr>
      </w:pPr>
      <w:r>
        <w:rPr>
          <w:rFonts w:ascii="Calibri Light" w:hAnsi="Calibri Light" w:cs="Calibri Light"/>
          <w:sz w:val="18"/>
          <w:szCs w:val="18"/>
        </w:rPr>
        <w:t>a</w:t>
      </w:r>
      <w:r w:rsidR="00B24DEF">
        <w:rPr>
          <w:rFonts w:ascii="Calibri Light" w:hAnsi="Calibri Light" w:cs="Calibri Light"/>
          <w:sz w:val="18"/>
          <w:szCs w:val="18"/>
        </w:rPr>
        <w:t xml:space="preserve">dres siedziby: </w:t>
      </w:r>
      <w:r w:rsidR="00B22F70">
        <w:rPr>
          <w:rFonts w:ascii="Calibri Light" w:hAnsi="Calibri Light" w:cs="Calibri Light"/>
          <w:sz w:val="18"/>
          <w:szCs w:val="18"/>
        </w:rPr>
        <w:t xml:space="preserve">ul. </w:t>
      </w:r>
      <w:r w:rsidR="00A24DC8" w:rsidRPr="002243FF">
        <w:rPr>
          <w:rFonts w:ascii="Calibri Light" w:eastAsia="Times New Roman" w:hAnsi="Calibri Light" w:cs="Calibri Light"/>
          <w:bCs/>
          <w:kern w:val="36"/>
          <w:sz w:val="18"/>
          <w:szCs w:val="18"/>
          <w:lang w:eastAsia="pl-PL"/>
        </w:rPr>
        <w:t xml:space="preserve">Toruńska </w:t>
      </w:r>
      <w:r w:rsidR="00A24DC8">
        <w:rPr>
          <w:rFonts w:ascii="Calibri Light" w:eastAsia="Times New Roman" w:hAnsi="Calibri Light" w:cs="Calibri Light"/>
          <w:bCs/>
          <w:kern w:val="36"/>
          <w:sz w:val="18"/>
          <w:szCs w:val="18"/>
          <w:lang w:eastAsia="pl-PL"/>
        </w:rPr>
        <w:t>56</w:t>
      </w:r>
      <w:r w:rsidR="00A24DC8" w:rsidRPr="002243FF">
        <w:rPr>
          <w:rFonts w:ascii="Calibri Light" w:eastAsia="Times New Roman" w:hAnsi="Calibri Light" w:cs="Calibri Light"/>
          <w:bCs/>
          <w:kern w:val="36"/>
          <w:sz w:val="18"/>
          <w:szCs w:val="18"/>
          <w:lang w:eastAsia="pl-PL"/>
        </w:rPr>
        <w:t>, 87-162 Lubicz.</w:t>
      </w:r>
    </w:p>
    <w:p w14:paraId="28BF8A58" w14:textId="095939CA" w:rsidR="00E01530" w:rsidRPr="00ED0D63" w:rsidRDefault="00E01530" w:rsidP="00090E88">
      <w:pPr>
        <w:spacing w:after="60" w:line="240" w:lineRule="auto"/>
        <w:jc w:val="both"/>
        <w:outlineLvl w:val="0"/>
        <w:rPr>
          <w:rFonts w:asciiTheme="majorHAnsi" w:hAnsiTheme="majorHAnsi" w:cstheme="majorHAnsi"/>
          <w:sz w:val="18"/>
          <w:szCs w:val="18"/>
        </w:rPr>
      </w:pPr>
      <w:bookmarkStart w:id="3" w:name="_Hlk24976244"/>
      <w:r w:rsidRPr="00090E88">
        <w:rPr>
          <w:rFonts w:asciiTheme="majorHAnsi" w:eastAsiaTheme="minorHAnsi" w:hAnsiTheme="majorHAnsi" w:cstheme="majorHAnsi"/>
          <w:sz w:val="18"/>
          <w:szCs w:val="18"/>
        </w:rPr>
        <w:t>e-mail</w:t>
      </w:r>
      <w:r w:rsidR="00090E88" w:rsidRPr="00ED0D63">
        <w:rPr>
          <w:rFonts w:asciiTheme="majorHAnsi" w:eastAsiaTheme="minorHAnsi" w:hAnsiTheme="majorHAnsi" w:cstheme="majorHAnsi"/>
          <w:color w:val="8EAADB" w:themeColor="accent1" w:themeTint="99"/>
          <w:sz w:val="18"/>
          <w:szCs w:val="18"/>
        </w:rPr>
        <w:t>:</w:t>
      </w:r>
      <w:r w:rsidRPr="00ED0D63">
        <w:rPr>
          <w:rFonts w:ascii="Calibri Light" w:eastAsiaTheme="minorHAnsi" w:hAnsi="Calibri Light" w:cs="Calibri Light"/>
          <w:color w:val="8EAADB" w:themeColor="accent1" w:themeTint="99"/>
          <w:sz w:val="18"/>
          <w:szCs w:val="18"/>
        </w:rPr>
        <w:t xml:space="preserve"> </w:t>
      </w:r>
      <w:hyperlink r:id="rId8" w:history="1">
        <w:r w:rsidR="00ED0D63" w:rsidRPr="00DA0822">
          <w:rPr>
            <w:rFonts w:ascii="Calibri Light" w:hAnsi="Calibri Light" w:cs="Calibri Light"/>
            <w:color w:val="4472C4" w:themeColor="accent1"/>
            <w:sz w:val="18"/>
            <w:szCs w:val="18"/>
            <w:u w:val="single"/>
          </w:rPr>
          <w:t>sekretariat@cuslubicz.pl</w:t>
        </w:r>
      </w:hyperlink>
    </w:p>
    <w:p w14:paraId="6FF50069" w14:textId="70F993C2" w:rsidR="005F713E" w:rsidRDefault="00E01530" w:rsidP="00B24DEF">
      <w:pPr>
        <w:suppressAutoHyphens/>
        <w:spacing w:after="0" w:line="276" w:lineRule="auto"/>
        <w:jc w:val="both"/>
        <w:rPr>
          <w:rFonts w:asciiTheme="majorHAnsi" w:hAnsiTheme="majorHAnsi" w:cstheme="majorHAnsi"/>
          <w:sz w:val="18"/>
          <w:szCs w:val="18"/>
        </w:rPr>
      </w:pPr>
      <w:r w:rsidRPr="00B24DEF">
        <w:rPr>
          <w:rFonts w:asciiTheme="majorHAnsi" w:hAnsiTheme="majorHAnsi" w:cstheme="majorHAnsi"/>
          <w:sz w:val="18"/>
          <w:szCs w:val="18"/>
        </w:rPr>
        <w:t>telefon: 56 6</w:t>
      </w:r>
      <w:bookmarkEnd w:id="3"/>
      <w:r w:rsidRPr="00B24DEF">
        <w:rPr>
          <w:rFonts w:asciiTheme="majorHAnsi" w:hAnsiTheme="majorHAnsi" w:cstheme="majorHAnsi"/>
          <w:sz w:val="18"/>
          <w:szCs w:val="18"/>
        </w:rPr>
        <w:t>74 21 55.</w:t>
      </w:r>
    </w:p>
    <w:p w14:paraId="4AC89B9B" w14:textId="77777777" w:rsidR="00E66AAB" w:rsidRDefault="00E66AAB" w:rsidP="00D412E2">
      <w:pPr>
        <w:suppressAutoHyphens/>
        <w:spacing w:after="0" w:line="276" w:lineRule="auto"/>
        <w:jc w:val="both"/>
        <w:rPr>
          <w:rFonts w:asciiTheme="majorHAnsi" w:hAnsiTheme="majorHAnsi" w:cstheme="majorHAnsi"/>
          <w:sz w:val="18"/>
          <w:szCs w:val="18"/>
        </w:rPr>
      </w:pPr>
    </w:p>
    <w:p w14:paraId="3B394DC0" w14:textId="27CA528E" w:rsidR="0060793C" w:rsidRDefault="008D4266" w:rsidP="00D412E2">
      <w:pPr>
        <w:suppressAutoHyphens/>
        <w:spacing w:after="0" w:line="276" w:lineRule="auto"/>
        <w:jc w:val="both"/>
        <w:rPr>
          <w:rFonts w:asciiTheme="majorHAnsi" w:hAnsiTheme="majorHAnsi" w:cstheme="majorHAnsi"/>
          <w:sz w:val="18"/>
          <w:szCs w:val="18"/>
        </w:rPr>
      </w:pPr>
      <w:r>
        <w:rPr>
          <w:rFonts w:asciiTheme="majorHAnsi" w:hAnsiTheme="majorHAnsi" w:cstheme="majorHAnsi"/>
          <w:sz w:val="18"/>
          <w:szCs w:val="18"/>
        </w:rPr>
        <w:t>Jednocześnie informujemy, że z</w:t>
      </w:r>
      <w:r w:rsidRPr="008D4266">
        <w:rPr>
          <w:rFonts w:asciiTheme="majorHAnsi" w:hAnsiTheme="majorHAnsi" w:cstheme="majorHAnsi"/>
          <w:sz w:val="18"/>
          <w:szCs w:val="18"/>
        </w:rPr>
        <w:t xml:space="preserve">akres oraz cel </w:t>
      </w:r>
      <w:r>
        <w:rPr>
          <w:rFonts w:asciiTheme="majorHAnsi" w:hAnsiTheme="majorHAnsi" w:cstheme="majorHAnsi"/>
          <w:sz w:val="18"/>
          <w:szCs w:val="18"/>
        </w:rPr>
        <w:t xml:space="preserve">przetwarzania </w:t>
      </w:r>
      <w:r w:rsidRPr="008D4266">
        <w:rPr>
          <w:rFonts w:asciiTheme="majorHAnsi" w:hAnsiTheme="majorHAnsi" w:cstheme="majorHAnsi"/>
          <w:sz w:val="18"/>
          <w:szCs w:val="18"/>
        </w:rPr>
        <w:t xml:space="preserve">danych </w:t>
      </w:r>
      <w:r>
        <w:rPr>
          <w:rFonts w:asciiTheme="majorHAnsi" w:hAnsiTheme="majorHAnsi" w:cstheme="majorHAnsi"/>
          <w:sz w:val="18"/>
          <w:szCs w:val="18"/>
        </w:rPr>
        <w:t>osobowych</w:t>
      </w:r>
      <w:r w:rsidRPr="008D4266">
        <w:rPr>
          <w:rFonts w:asciiTheme="majorHAnsi" w:hAnsiTheme="majorHAnsi" w:cstheme="majorHAnsi"/>
          <w:sz w:val="18"/>
          <w:szCs w:val="18"/>
        </w:rPr>
        <w:t xml:space="preserve"> nie uleg</w:t>
      </w:r>
      <w:r w:rsidR="00A06E20">
        <w:rPr>
          <w:rFonts w:asciiTheme="majorHAnsi" w:hAnsiTheme="majorHAnsi" w:cstheme="majorHAnsi"/>
          <w:sz w:val="18"/>
          <w:szCs w:val="18"/>
        </w:rPr>
        <w:t>ł</w:t>
      </w:r>
      <w:r w:rsidR="003947D3">
        <w:rPr>
          <w:rFonts w:asciiTheme="majorHAnsi" w:hAnsiTheme="majorHAnsi" w:cstheme="majorHAnsi"/>
          <w:sz w:val="18"/>
          <w:szCs w:val="18"/>
        </w:rPr>
        <w:t xml:space="preserve"> </w:t>
      </w:r>
      <w:r w:rsidRPr="008D4266">
        <w:rPr>
          <w:rFonts w:asciiTheme="majorHAnsi" w:hAnsiTheme="majorHAnsi" w:cstheme="majorHAnsi"/>
          <w:sz w:val="18"/>
          <w:szCs w:val="18"/>
        </w:rPr>
        <w:t xml:space="preserve">zmianie. </w:t>
      </w:r>
    </w:p>
    <w:p w14:paraId="4938F8ED" w14:textId="77777777" w:rsidR="00E66AAB" w:rsidRDefault="00E66AAB" w:rsidP="0016456D">
      <w:pPr>
        <w:spacing w:after="0" w:line="240" w:lineRule="auto"/>
        <w:jc w:val="both"/>
        <w:rPr>
          <w:rFonts w:ascii="Calibri Light" w:eastAsia="Calibri Light" w:hAnsi="Calibri Light" w:cs="Calibri Light"/>
          <w:sz w:val="18"/>
          <w:szCs w:val="18"/>
        </w:rPr>
      </w:pPr>
    </w:p>
    <w:p w14:paraId="2896C9AA" w14:textId="0D06640D" w:rsidR="0016456D" w:rsidRPr="0008532D" w:rsidRDefault="0016456D" w:rsidP="0016456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3BC335C1" w14:textId="77777777" w:rsidR="0016456D" w:rsidRPr="0008532D"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swoich danych osobowych;</w:t>
      </w:r>
    </w:p>
    <w:p w14:paraId="4AF21364" w14:textId="77777777" w:rsidR="0016456D" w:rsidRPr="0008532D"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Pr>
          <w:rFonts w:ascii="Calibri Light" w:eastAsia="Calibri Light" w:hAnsi="Calibri Light" w:cs="Calibri Light"/>
          <w:sz w:val="18"/>
          <w:szCs w:val="18"/>
        </w:rPr>
        <w:t>;</w:t>
      </w:r>
    </w:p>
    <w:p w14:paraId="43DEBAD8" w14:textId="77777777" w:rsidR="0016456D" w:rsidRPr="0008532D"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sprostowania danych i uzupełnienia niekompletnych danych;</w:t>
      </w:r>
    </w:p>
    <w:p w14:paraId="52B2D04D" w14:textId="77777777" w:rsidR="0016456D"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Pr>
          <w:rFonts w:ascii="Calibri Light" w:eastAsia="Calibri Light" w:hAnsi="Calibri Light" w:cs="Calibri Light"/>
          <w:sz w:val="18"/>
          <w:szCs w:val="18"/>
        </w:rPr>
        <w:t xml:space="preserve">; </w:t>
      </w:r>
    </w:p>
    <w:p w14:paraId="30EE0007" w14:textId="77777777" w:rsidR="0016456D" w:rsidRPr="0008532D"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bookmarkStart w:id="4"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3583CF28" w14:textId="77777777" w:rsidR="0016456D" w:rsidRPr="00D07A29" w:rsidRDefault="0016456D" w:rsidP="0016456D">
      <w:pPr>
        <w:pStyle w:val="Akapitzlist"/>
        <w:numPr>
          <w:ilvl w:val="0"/>
          <w:numId w:val="33"/>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4"/>
    </w:p>
    <w:p w14:paraId="1CAEF75E" w14:textId="77777777" w:rsidR="0016456D" w:rsidRPr="0008532D" w:rsidRDefault="0016456D" w:rsidP="0016456D">
      <w:pPr>
        <w:pStyle w:val="Akapitzlist"/>
        <w:numPr>
          <w:ilvl w:val="0"/>
          <w:numId w:val="33"/>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CA89DC7" w14:textId="77777777" w:rsidR="00E66AAB" w:rsidRDefault="00E66AAB" w:rsidP="00065FB0">
      <w:pPr>
        <w:suppressAutoHyphens/>
        <w:spacing w:after="0" w:line="276" w:lineRule="auto"/>
        <w:jc w:val="both"/>
        <w:rPr>
          <w:rFonts w:ascii="Calibri Light" w:eastAsia="Calibri Light" w:hAnsi="Calibri Light" w:cs="Calibri Light"/>
          <w:sz w:val="18"/>
          <w:szCs w:val="18"/>
        </w:rPr>
      </w:pPr>
    </w:p>
    <w:p w14:paraId="1B817469" w14:textId="77777777" w:rsidR="00865766" w:rsidRDefault="0016456D" w:rsidP="00065FB0">
      <w:pPr>
        <w:suppressAutoHyphens/>
        <w:spacing w:after="0" w:line="276"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Aby skorzystać z powyższych praw, należy się skontaktować bezpośrednio z </w:t>
      </w:r>
      <w:r w:rsidR="00A871CC">
        <w:rPr>
          <w:rFonts w:ascii="Calibri Light" w:eastAsia="Calibri Light" w:hAnsi="Calibri Light" w:cs="Calibri Light"/>
          <w:sz w:val="18"/>
          <w:szCs w:val="18"/>
        </w:rPr>
        <w:t xml:space="preserve">nami, a od 1 października 2024 r. </w:t>
      </w:r>
      <w:r w:rsidR="007B3659">
        <w:rPr>
          <w:rFonts w:ascii="Calibri Light" w:eastAsia="Calibri Light" w:hAnsi="Calibri Light" w:cs="Calibri Light"/>
          <w:sz w:val="18"/>
          <w:szCs w:val="18"/>
        </w:rPr>
        <w:t xml:space="preserve">z </w:t>
      </w:r>
      <w:r w:rsidR="00A871CC">
        <w:rPr>
          <w:rFonts w:ascii="Calibri Light" w:eastAsia="Calibri Light" w:hAnsi="Calibri Light" w:cs="Calibri Light"/>
          <w:sz w:val="18"/>
          <w:szCs w:val="18"/>
        </w:rPr>
        <w:t xml:space="preserve">nowym </w:t>
      </w:r>
      <w:r w:rsidR="00E66AAB">
        <w:rPr>
          <w:rFonts w:ascii="Calibri Light" w:eastAsia="Calibri Light" w:hAnsi="Calibri Light" w:cs="Calibri Light"/>
          <w:sz w:val="18"/>
          <w:szCs w:val="18"/>
        </w:rPr>
        <w:t xml:space="preserve">administratorem danych – Centrum Usług Społecznych w Lubiczu </w:t>
      </w:r>
      <w:r w:rsidRPr="0008532D">
        <w:rPr>
          <w:rFonts w:ascii="Calibri Light" w:eastAsia="Calibri Light" w:hAnsi="Calibri Light" w:cs="Calibri Light"/>
          <w:sz w:val="18"/>
          <w:szCs w:val="18"/>
        </w:rPr>
        <w:t xml:space="preserve">lub </w:t>
      </w:r>
      <w:r w:rsidR="007B3659">
        <w:rPr>
          <w:rFonts w:ascii="Calibri Light" w:eastAsia="Calibri Light" w:hAnsi="Calibri Light" w:cs="Calibri Light"/>
          <w:sz w:val="18"/>
          <w:szCs w:val="18"/>
        </w:rPr>
        <w:t xml:space="preserve">naszym </w:t>
      </w:r>
      <w:r w:rsidRPr="0008532D">
        <w:rPr>
          <w:rFonts w:ascii="Calibri Light" w:eastAsia="Calibri Light" w:hAnsi="Calibri Light" w:cs="Calibri Light"/>
          <w:sz w:val="18"/>
          <w:szCs w:val="18"/>
        </w:rPr>
        <w:t>Inspektorem Ochrony Danych</w:t>
      </w:r>
      <w:r w:rsidR="00865766">
        <w:rPr>
          <w:rFonts w:ascii="Calibri Light" w:eastAsia="Calibri Light" w:hAnsi="Calibri Light" w:cs="Calibri Light"/>
          <w:sz w:val="18"/>
          <w:szCs w:val="18"/>
        </w:rPr>
        <w:t>.</w:t>
      </w:r>
    </w:p>
    <w:p w14:paraId="1CEC0F37" w14:textId="77777777" w:rsidR="008E6B5F" w:rsidRDefault="008E6B5F" w:rsidP="00065FB0">
      <w:pPr>
        <w:suppressAutoHyphens/>
        <w:spacing w:after="0" w:line="276" w:lineRule="auto"/>
        <w:jc w:val="both"/>
        <w:rPr>
          <w:rFonts w:ascii="Calibri Light" w:eastAsia="Calibri Light" w:hAnsi="Calibri Light" w:cs="Calibri Light"/>
          <w:sz w:val="18"/>
          <w:szCs w:val="18"/>
        </w:rPr>
      </w:pPr>
    </w:p>
    <w:p w14:paraId="4605C1C3" w14:textId="7CC1411E" w:rsidR="00865766" w:rsidRDefault="00865766" w:rsidP="00065FB0">
      <w:pPr>
        <w:suppressAutoHyphens/>
        <w:spacing w:after="0" w:line="276"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Dane kontaktowe do Inspektora Ochrony Danych:</w:t>
      </w:r>
    </w:p>
    <w:p w14:paraId="20F6C544" w14:textId="77777777" w:rsidR="00DE7861" w:rsidRDefault="00823204" w:rsidP="00065FB0">
      <w:pPr>
        <w:suppressAutoHyphens/>
        <w:spacing w:after="0" w:line="276" w:lineRule="auto"/>
        <w:jc w:val="both"/>
        <w:rPr>
          <w:rFonts w:ascii="Calibri Light" w:eastAsia="Times New Roman" w:hAnsi="Calibri Light" w:cs="Calibri Light"/>
          <w:bCs/>
          <w:kern w:val="36"/>
          <w:sz w:val="18"/>
          <w:szCs w:val="18"/>
          <w:lang w:eastAsia="pl-PL"/>
        </w:rPr>
      </w:pPr>
      <w:r>
        <w:rPr>
          <w:rFonts w:ascii="Calibri Light" w:eastAsia="Calibri Light" w:hAnsi="Calibri Light" w:cs="Calibri Light"/>
          <w:sz w:val="18"/>
          <w:szCs w:val="18"/>
        </w:rPr>
        <w:t xml:space="preserve">Centrum Usług Społecznych </w:t>
      </w:r>
      <w:r w:rsidR="00065FB0" w:rsidRPr="005E3473">
        <w:rPr>
          <w:rFonts w:ascii="Calibri Light" w:eastAsia="Times New Roman" w:hAnsi="Calibri Light" w:cs="Calibri Light"/>
          <w:bCs/>
          <w:kern w:val="36"/>
          <w:sz w:val="18"/>
          <w:szCs w:val="18"/>
          <w:lang w:eastAsia="pl-PL"/>
        </w:rPr>
        <w:t>w Lubiczu</w:t>
      </w:r>
      <w:r w:rsidR="00DE7861">
        <w:rPr>
          <w:rFonts w:ascii="Calibri Light" w:eastAsia="Times New Roman" w:hAnsi="Calibri Light" w:cs="Calibri Light"/>
          <w:bCs/>
          <w:kern w:val="36"/>
          <w:sz w:val="18"/>
          <w:szCs w:val="18"/>
          <w:lang w:eastAsia="pl-PL"/>
        </w:rPr>
        <w:t xml:space="preserve">, </w:t>
      </w:r>
      <w:r w:rsidR="00065FB0" w:rsidRPr="005E3473">
        <w:rPr>
          <w:rFonts w:ascii="Calibri Light" w:eastAsia="Times New Roman" w:hAnsi="Calibri Light" w:cs="Calibri Light"/>
          <w:bCs/>
          <w:kern w:val="36"/>
          <w:sz w:val="18"/>
          <w:szCs w:val="18"/>
          <w:lang w:eastAsia="pl-PL"/>
        </w:rPr>
        <w:t>adres: ul. Toruńska 56, 87-162 Lubicz</w:t>
      </w:r>
    </w:p>
    <w:p w14:paraId="262D4F5B" w14:textId="3351D391" w:rsidR="00DE7861" w:rsidRDefault="00065FB0" w:rsidP="00065FB0">
      <w:pPr>
        <w:suppressAutoHyphens/>
        <w:spacing w:after="0" w:line="276" w:lineRule="auto"/>
        <w:jc w:val="both"/>
        <w:rPr>
          <w:rFonts w:ascii="Calibri Light" w:eastAsia="Calibri Light" w:hAnsi="Calibri Light" w:cs="Calibri Light"/>
          <w:sz w:val="18"/>
          <w:szCs w:val="18"/>
        </w:rPr>
      </w:pPr>
      <w:r w:rsidRPr="005E3473">
        <w:rPr>
          <w:rFonts w:ascii="Calibri Light" w:eastAsia="Calibri Light" w:hAnsi="Calibri Light" w:cs="Calibri Light"/>
          <w:sz w:val="18"/>
          <w:szCs w:val="18"/>
        </w:rPr>
        <w:t xml:space="preserve">e-mail: </w:t>
      </w:r>
      <w:hyperlink r:id="rId9" w:history="1">
        <w:r w:rsidR="00ED0D63" w:rsidRPr="00296D7A">
          <w:rPr>
            <w:rStyle w:val="Hipercze"/>
            <w:rFonts w:ascii="Calibri Light" w:eastAsia="Calibri Light" w:hAnsi="Calibri Light" w:cs="Calibri Light"/>
            <w:sz w:val="18"/>
            <w:szCs w:val="18"/>
          </w:rPr>
          <w:t>kinga.hoffmann@apoogeum.pl</w:t>
        </w:r>
      </w:hyperlink>
      <w:r w:rsidRPr="005E3473">
        <w:rPr>
          <w:rFonts w:ascii="Calibri Light" w:eastAsia="Calibri Light" w:hAnsi="Calibri Light" w:cs="Calibri Light"/>
          <w:sz w:val="18"/>
          <w:szCs w:val="18"/>
        </w:rPr>
        <w:t>.</w:t>
      </w:r>
      <w:r>
        <w:rPr>
          <w:rFonts w:ascii="Calibri Light" w:eastAsia="Calibri Light" w:hAnsi="Calibri Light" w:cs="Calibri Light"/>
          <w:sz w:val="18"/>
          <w:szCs w:val="18"/>
        </w:rPr>
        <w:t xml:space="preserve"> </w:t>
      </w:r>
    </w:p>
    <w:p w14:paraId="3E0F89F7" w14:textId="77777777" w:rsidR="008E6B5F" w:rsidRDefault="008E6B5F" w:rsidP="00065FB0">
      <w:pPr>
        <w:suppressAutoHyphens/>
        <w:spacing w:after="0" w:line="276" w:lineRule="auto"/>
        <w:jc w:val="both"/>
        <w:rPr>
          <w:rFonts w:ascii="Calibri Light" w:eastAsia="Calibri Light" w:hAnsi="Calibri Light" w:cs="Calibri Light"/>
          <w:sz w:val="18"/>
          <w:szCs w:val="18"/>
        </w:rPr>
      </w:pPr>
    </w:p>
    <w:p w14:paraId="64E2FFC0" w14:textId="27107970" w:rsidR="00065FB0" w:rsidRDefault="00065FB0" w:rsidP="00065FB0">
      <w:pPr>
        <w:suppressAutoHyphens/>
        <w:spacing w:after="0" w:line="276" w:lineRule="auto"/>
        <w:jc w:val="both"/>
        <w:rPr>
          <w:rFonts w:asciiTheme="majorHAnsi" w:hAnsiTheme="majorHAnsi" w:cstheme="majorHAnsi"/>
          <w:sz w:val="18"/>
          <w:szCs w:val="18"/>
        </w:rPr>
      </w:pP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sectPr w:rsidR="00065FB0" w:rsidSect="00621E9D">
      <w:footerReference w:type="default" r:id="rId10"/>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B572" w14:textId="77777777" w:rsidR="00FD6677" w:rsidRDefault="00FD6677" w:rsidP="009B4131">
      <w:pPr>
        <w:spacing w:after="0" w:line="240" w:lineRule="auto"/>
      </w:pPr>
      <w:r>
        <w:separator/>
      </w:r>
    </w:p>
  </w:endnote>
  <w:endnote w:type="continuationSeparator" w:id="0">
    <w:p w14:paraId="1341AAAF" w14:textId="77777777" w:rsidR="00FD6677" w:rsidRDefault="00FD6677" w:rsidP="009B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673" w14:textId="77777777" w:rsidR="009B4131" w:rsidRDefault="009B413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66F448E" w14:textId="77777777" w:rsidR="009B4131" w:rsidRDefault="009B41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8572" w14:textId="77777777" w:rsidR="00FD6677" w:rsidRDefault="00FD6677" w:rsidP="009B4131">
      <w:pPr>
        <w:spacing w:after="0" w:line="240" w:lineRule="auto"/>
      </w:pPr>
      <w:r>
        <w:separator/>
      </w:r>
    </w:p>
  </w:footnote>
  <w:footnote w:type="continuationSeparator" w:id="0">
    <w:p w14:paraId="13774355" w14:textId="77777777" w:rsidR="00FD6677" w:rsidRDefault="00FD6677" w:rsidP="009B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0C9"/>
    <w:multiLevelType w:val="hybridMultilevel"/>
    <w:tmpl w:val="B894AFEE"/>
    <w:lvl w:ilvl="0" w:tplc="E5F2F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3B102E"/>
    <w:multiLevelType w:val="hybridMultilevel"/>
    <w:tmpl w:val="FE1ADB9C"/>
    <w:lvl w:ilvl="0" w:tplc="121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6E40"/>
    <w:multiLevelType w:val="hybridMultilevel"/>
    <w:tmpl w:val="1F36E494"/>
    <w:lvl w:ilvl="0" w:tplc="C862D2FC">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4" w15:restartNumberingAfterBreak="0">
    <w:nsid w:val="0E5A4967"/>
    <w:multiLevelType w:val="hybridMultilevel"/>
    <w:tmpl w:val="7DA00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1F390B34"/>
    <w:multiLevelType w:val="hybridMultilevel"/>
    <w:tmpl w:val="F5B4998C"/>
    <w:lvl w:ilvl="0" w:tplc="234EE31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1951984"/>
    <w:multiLevelType w:val="hybridMultilevel"/>
    <w:tmpl w:val="79EE0E48"/>
    <w:lvl w:ilvl="0" w:tplc="80640EF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5024D12"/>
    <w:multiLevelType w:val="hybridMultilevel"/>
    <w:tmpl w:val="58A29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5D4C76"/>
    <w:multiLevelType w:val="hybridMultilevel"/>
    <w:tmpl w:val="B0507D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2442A0"/>
    <w:multiLevelType w:val="hybridMultilevel"/>
    <w:tmpl w:val="193C9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6A452E"/>
    <w:multiLevelType w:val="hybridMultilevel"/>
    <w:tmpl w:val="5D96A020"/>
    <w:lvl w:ilvl="0" w:tplc="66F8C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63B2A"/>
    <w:multiLevelType w:val="hybridMultilevel"/>
    <w:tmpl w:val="06F07164"/>
    <w:lvl w:ilvl="0" w:tplc="E5F2F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E84047"/>
    <w:multiLevelType w:val="hybridMultilevel"/>
    <w:tmpl w:val="8340C09C"/>
    <w:lvl w:ilvl="0" w:tplc="12440E0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45BC053F"/>
    <w:multiLevelType w:val="hybridMultilevel"/>
    <w:tmpl w:val="EFB826E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7C62855"/>
    <w:multiLevelType w:val="hybridMultilevel"/>
    <w:tmpl w:val="FB8CE632"/>
    <w:lvl w:ilvl="0" w:tplc="E5F2FDC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48733948"/>
    <w:multiLevelType w:val="hybridMultilevel"/>
    <w:tmpl w:val="9A846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312B09"/>
    <w:multiLevelType w:val="hybridMultilevel"/>
    <w:tmpl w:val="3B1400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25C677A"/>
    <w:multiLevelType w:val="hybridMultilevel"/>
    <w:tmpl w:val="36781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BE467A"/>
    <w:multiLevelType w:val="hybridMultilevel"/>
    <w:tmpl w:val="07409B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6A4E57"/>
    <w:multiLevelType w:val="hybridMultilevel"/>
    <w:tmpl w:val="36B886D6"/>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61013C07"/>
    <w:multiLevelType w:val="hybridMultilevel"/>
    <w:tmpl w:val="10B67EBA"/>
    <w:lvl w:ilvl="0" w:tplc="A1748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C700C"/>
    <w:multiLevelType w:val="hybridMultilevel"/>
    <w:tmpl w:val="36781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C7B13"/>
    <w:multiLevelType w:val="hybridMultilevel"/>
    <w:tmpl w:val="99A26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906F46"/>
    <w:multiLevelType w:val="hybridMultilevel"/>
    <w:tmpl w:val="1F36E494"/>
    <w:lvl w:ilvl="0" w:tplc="C862D2FC">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CC5599"/>
    <w:multiLevelType w:val="hybridMultilevel"/>
    <w:tmpl w:val="4D7AA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7578BB"/>
    <w:multiLevelType w:val="hybridMultilevel"/>
    <w:tmpl w:val="49A80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702E85"/>
    <w:multiLevelType w:val="hybridMultilevel"/>
    <w:tmpl w:val="A68CE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471B3"/>
    <w:multiLevelType w:val="hybridMultilevel"/>
    <w:tmpl w:val="F9EA2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1C5351"/>
    <w:multiLevelType w:val="hybridMultilevel"/>
    <w:tmpl w:val="563CD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F2A4E"/>
    <w:multiLevelType w:val="hybridMultilevel"/>
    <w:tmpl w:val="10B67EBA"/>
    <w:lvl w:ilvl="0" w:tplc="A1748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0242882">
    <w:abstractNumId w:val="21"/>
  </w:num>
  <w:num w:numId="2" w16cid:durableId="139079763">
    <w:abstractNumId w:val="4"/>
  </w:num>
  <w:num w:numId="3" w16cid:durableId="207956578">
    <w:abstractNumId w:val="16"/>
  </w:num>
  <w:num w:numId="4" w16cid:durableId="1853375852">
    <w:abstractNumId w:val="29"/>
  </w:num>
  <w:num w:numId="5" w16cid:durableId="456797072">
    <w:abstractNumId w:val="24"/>
  </w:num>
  <w:num w:numId="6" w16cid:durableId="1639339962">
    <w:abstractNumId w:val="0"/>
  </w:num>
  <w:num w:numId="7" w16cid:durableId="959265341">
    <w:abstractNumId w:val="12"/>
  </w:num>
  <w:num w:numId="8" w16cid:durableId="2055810438">
    <w:abstractNumId w:val="14"/>
  </w:num>
  <w:num w:numId="9" w16cid:durableId="2058888485">
    <w:abstractNumId w:val="15"/>
  </w:num>
  <w:num w:numId="10" w16cid:durableId="882064254">
    <w:abstractNumId w:val="19"/>
  </w:num>
  <w:num w:numId="11" w16cid:durableId="1988194783">
    <w:abstractNumId w:val="28"/>
  </w:num>
  <w:num w:numId="12" w16cid:durableId="200290739">
    <w:abstractNumId w:val="7"/>
  </w:num>
  <w:num w:numId="13" w16cid:durableId="1473257188">
    <w:abstractNumId w:val="23"/>
  </w:num>
  <w:num w:numId="14" w16cid:durableId="1808161058">
    <w:abstractNumId w:val="6"/>
  </w:num>
  <w:num w:numId="15" w16cid:durableId="903563035">
    <w:abstractNumId w:val="26"/>
  </w:num>
  <w:num w:numId="16" w16cid:durableId="1630163039">
    <w:abstractNumId w:val="11"/>
  </w:num>
  <w:num w:numId="17" w16cid:durableId="631791677">
    <w:abstractNumId w:val="18"/>
  </w:num>
  <w:num w:numId="18" w16cid:durableId="400175622">
    <w:abstractNumId w:val="1"/>
  </w:num>
  <w:num w:numId="19" w16cid:durableId="1122842235">
    <w:abstractNumId w:val="25"/>
  </w:num>
  <w:num w:numId="20" w16cid:durableId="2113889895">
    <w:abstractNumId w:val="32"/>
  </w:num>
  <w:num w:numId="21" w16cid:durableId="712849677">
    <w:abstractNumId w:val="13"/>
  </w:num>
  <w:num w:numId="22" w16cid:durableId="975183243">
    <w:abstractNumId w:val="22"/>
  </w:num>
  <w:num w:numId="23" w16cid:durableId="558782565">
    <w:abstractNumId w:val="2"/>
  </w:num>
  <w:num w:numId="24" w16cid:durableId="580140812">
    <w:abstractNumId w:val="9"/>
  </w:num>
  <w:num w:numId="25" w16cid:durableId="1826433824">
    <w:abstractNumId w:val="27"/>
  </w:num>
  <w:num w:numId="26" w16cid:durableId="1308167920">
    <w:abstractNumId w:val="8"/>
  </w:num>
  <w:num w:numId="27" w16cid:durableId="1256938157">
    <w:abstractNumId w:val="30"/>
  </w:num>
  <w:num w:numId="28" w16cid:durableId="984774126">
    <w:abstractNumId w:val="20"/>
  </w:num>
  <w:num w:numId="29" w16cid:durableId="1326978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474699">
    <w:abstractNumId w:val="10"/>
  </w:num>
  <w:num w:numId="31" w16cid:durableId="505636443">
    <w:abstractNumId w:val="31"/>
  </w:num>
  <w:num w:numId="32" w16cid:durableId="1143540126">
    <w:abstractNumId w:val="5"/>
  </w:num>
  <w:num w:numId="33" w16cid:durableId="184728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FB"/>
    <w:rsid w:val="000052C6"/>
    <w:rsid w:val="00015111"/>
    <w:rsid w:val="00020EDB"/>
    <w:rsid w:val="000238E6"/>
    <w:rsid w:val="000259B7"/>
    <w:rsid w:val="00027143"/>
    <w:rsid w:val="000275A4"/>
    <w:rsid w:val="00027C74"/>
    <w:rsid w:val="000312E6"/>
    <w:rsid w:val="0003193C"/>
    <w:rsid w:val="000336B9"/>
    <w:rsid w:val="00034F81"/>
    <w:rsid w:val="00040F91"/>
    <w:rsid w:val="000411A0"/>
    <w:rsid w:val="0004242A"/>
    <w:rsid w:val="000426A8"/>
    <w:rsid w:val="00045BC3"/>
    <w:rsid w:val="00051CE2"/>
    <w:rsid w:val="00064651"/>
    <w:rsid w:val="0006489B"/>
    <w:rsid w:val="00065F7C"/>
    <w:rsid w:val="00065FB0"/>
    <w:rsid w:val="000661AC"/>
    <w:rsid w:val="00071EDE"/>
    <w:rsid w:val="00075827"/>
    <w:rsid w:val="00083745"/>
    <w:rsid w:val="00084856"/>
    <w:rsid w:val="00090E88"/>
    <w:rsid w:val="000A0D04"/>
    <w:rsid w:val="000A1028"/>
    <w:rsid w:val="000A4255"/>
    <w:rsid w:val="000A5BFD"/>
    <w:rsid w:val="000A684E"/>
    <w:rsid w:val="000B0D21"/>
    <w:rsid w:val="000B19B5"/>
    <w:rsid w:val="000D7DAC"/>
    <w:rsid w:val="000E0F75"/>
    <w:rsid w:val="000E7E0E"/>
    <w:rsid w:val="000F4562"/>
    <w:rsid w:val="000F73E3"/>
    <w:rsid w:val="001042BB"/>
    <w:rsid w:val="001129F2"/>
    <w:rsid w:val="00113C7A"/>
    <w:rsid w:val="001152BC"/>
    <w:rsid w:val="00132A75"/>
    <w:rsid w:val="00133F6A"/>
    <w:rsid w:val="001344BA"/>
    <w:rsid w:val="001549A1"/>
    <w:rsid w:val="0016456D"/>
    <w:rsid w:val="00166CEA"/>
    <w:rsid w:val="00167998"/>
    <w:rsid w:val="00167CAA"/>
    <w:rsid w:val="001743A0"/>
    <w:rsid w:val="00174BD9"/>
    <w:rsid w:val="001849FB"/>
    <w:rsid w:val="00184D46"/>
    <w:rsid w:val="00187168"/>
    <w:rsid w:val="00194472"/>
    <w:rsid w:val="001A249E"/>
    <w:rsid w:val="001A5872"/>
    <w:rsid w:val="001B0603"/>
    <w:rsid w:val="001B0926"/>
    <w:rsid w:val="001B2814"/>
    <w:rsid w:val="001B52A0"/>
    <w:rsid w:val="001B5706"/>
    <w:rsid w:val="001C6D35"/>
    <w:rsid w:val="001D2ECE"/>
    <w:rsid w:val="001E6198"/>
    <w:rsid w:val="001F22BC"/>
    <w:rsid w:val="001F241D"/>
    <w:rsid w:val="001F4B30"/>
    <w:rsid w:val="001F5372"/>
    <w:rsid w:val="001F68EF"/>
    <w:rsid w:val="00201290"/>
    <w:rsid w:val="00217A7D"/>
    <w:rsid w:val="00222249"/>
    <w:rsid w:val="00227DF0"/>
    <w:rsid w:val="0023463C"/>
    <w:rsid w:val="00236E26"/>
    <w:rsid w:val="0023716E"/>
    <w:rsid w:val="00240A2A"/>
    <w:rsid w:val="0024314D"/>
    <w:rsid w:val="00245FF4"/>
    <w:rsid w:val="00250993"/>
    <w:rsid w:val="0025168C"/>
    <w:rsid w:val="00260A67"/>
    <w:rsid w:val="00264F61"/>
    <w:rsid w:val="0027344B"/>
    <w:rsid w:val="002777A6"/>
    <w:rsid w:val="0028115D"/>
    <w:rsid w:val="00282268"/>
    <w:rsid w:val="002836AE"/>
    <w:rsid w:val="0028523B"/>
    <w:rsid w:val="00286683"/>
    <w:rsid w:val="00287953"/>
    <w:rsid w:val="0029554F"/>
    <w:rsid w:val="002A2E03"/>
    <w:rsid w:val="002A6809"/>
    <w:rsid w:val="002C1FC3"/>
    <w:rsid w:val="002C6E35"/>
    <w:rsid w:val="002D150A"/>
    <w:rsid w:val="002D3CF7"/>
    <w:rsid w:val="002E6650"/>
    <w:rsid w:val="002F2183"/>
    <w:rsid w:val="002F5292"/>
    <w:rsid w:val="003062E1"/>
    <w:rsid w:val="00306614"/>
    <w:rsid w:val="00307147"/>
    <w:rsid w:val="0030789A"/>
    <w:rsid w:val="00307B4E"/>
    <w:rsid w:val="00312733"/>
    <w:rsid w:val="00320087"/>
    <w:rsid w:val="00321D76"/>
    <w:rsid w:val="003303CC"/>
    <w:rsid w:val="00330E36"/>
    <w:rsid w:val="003370BB"/>
    <w:rsid w:val="0034092D"/>
    <w:rsid w:val="00354D3D"/>
    <w:rsid w:val="003626E1"/>
    <w:rsid w:val="003634DD"/>
    <w:rsid w:val="00376426"/>
    <w:rsid w:val="00376A15"/>
    <w:rsid w:val="003947D3"/>
    <w:rsid w:val="003A51D6"/>
    <w:rsid w:val="003B34F0"/>
    <w:rsid w:val="003B58AE"/>
    <w:rsid w:val="003B7135"/>
    <w:rsid w:val="003B74A4"/>
    <w:rsid w:val="003C6F15"/>
    <w:rsid w:val="003C76FE"/>
    <w:rsid w:val="003C7932"/>
    <w:rsid w:val="003C7D42"/>
    <w:rsid w:val="003D2489"/>
    <w:rsid w:val="003D646E"/>
    <w:rsid w:val="003D7A40"/>
    <w:rsid w:val="003F335E"/>
    <w:rsid w:val="003F44F3"/>
    <w:rsid w:val="003F47DB"/>
    <w:rsid w:val="003F6452"/>
    <w:rsid w:val="00405807"/>
    <w:rsid w:val="00411D21"/>
    <w:rsid w:val="00422BEF"/>
    <w:rsid w:val="00424F1B"/>
    <w:rsid w:val="00426201"/>
    <w:rsid w:val="00426204"/>
    <w:rsid w:val="00433C56"/>
    <w:rsid w:val="00441C88"/>
    <w:rsid w:val="00442F34"/>
    <w:rsid w:val="00445090"/>
    <w:rsid w:val="00445D4F"/>
    <w:rsid w:val="004519F9"/>
    <w:rsid w:val="00451F1E"/>
    <w:rsid w:val="00454D74"/>
    <w:rsid w:val="00470AA6"/>
    <w:rsid w:val="00471086"/>
    <w:rsid w:val="00473071"/>
    <w:rsid w:val="004753D8"/>
    <w:rsid w:val="004810EF"/>
    <w:rsid w:val="00485CC1"/>
    <w:rsid w:val="00493A88"/>
    <w:rsid w:val="00493C9E"/>
    <w:rsid w:val="00496A51"/>
    <w:rsid w:val="004A10EC"/>
    <w:rsid w:val="004A2B8E"/>
    <w:rsid w:val="004B00B5"/>
    <w:rsid w:val="004B0260"/>
    <w:rsid w:val="004B317D"/>
    <w:rsid w:val="004C20A8"/>
    <w:rsid w:val="004C3760"/>
    <w:rsid w:val="004D1678"/>
    <w:rsid w:val="004D297E"/>
    <w:rsid w:val="004D53F7"/>
    <w:rsid w:val="004D7661"/>
    <w:rsid w:val="004D788A"/>
    <w:rsid w:val="004F093F"/>
    <w:rsid w:val="004F74C7"/>
    <w:rsid w:val="00504702"/>
    <w:rsid w:val="005056DD"/>
    <w:rsid w:val="00524553"/>
    <w:rsid w:val="005259FE"/>
    <w:rsid w:val="0052676F"/>
    <w:rsid w:val="00527058"/>
    <w:rsid w:val="00530F4B"/>
    <w:rsid w:val="00532D60"/>
    <w:rsid w:val="00532F22"/>
    <w:rsid w:val="005409F9"/>
    <w:rsid w:val="00543740"/>
    <w:rsid w:val="00551FC0"/>
    <w:rsid w:val="0055427D"/>
    <w:rsid w:val="00562C40"/>
    <w:rsid w:val="005650AF"/>
    <w:rsid w:val="00566374"/>
    <w:rsid w:val="0057494A"/>
    <w:rsid w:val="00576A2B"/>
    <w:rsid w:val="0057720E"/>
    <w:rsid w:val="00581B15"/>
    <w:rsid w:val="005828D2"/>
    <w:rsid w:val="00587FF8"/>
    <w:rsid w:val="005A06FF"/>
    <w:rsid w:val="005A3617"/>
    <w:rsid w:val="005A361F"/>
    <w:rsid w:val="005A3C6B"/>
    <w:rsid w:val="005B09D4"/>
    <w:rsid w:val="005C0128"/>
    <w:rsid w:val="005C0A19"/>
    <w:rsid w:val="005C6DDD"/>
    <w:rsid w:val="005D5191"/>
    <w:rsid w:val="005E20FA"/>
    <w:rsid w:val="005E39B2"/>
    <w:rsid w:val="005E3B1A"/>
    <w:rsid w:val="005E3EDB"/>
    <w:rsid w:val="005F4AD6"/>
    <w:rsid w:val="005F713E"/>
    <w:rsid w:val="005F7407"/>
    <w:rsid w:val="00606EAB"/>
    <w:rsid w:val="0060793C"/>
    <w:rsid w:val="00620AD8"/>
    <w:rsid w:val="00621E9D"/>
    <w:rsid w:val="0062299A"/>
    <w:rsid w:val="00623145"/>
    <w:rsid w:val="006340B0"/>
    <w:rsid w:val="006444E9"/>
    <w:rsid w:val="006531BC"/>
    <w:rsid w:val="0065693F"/>
    <w:rsid w:val="0065762D"/>
    <w:rsid w:val="00664669"/>
    <w:rsid w:val="00665F0E"/>
    <w:rsid w:val="0066601C"/>
    <w:rsid w:val="006666A0"/>
    <w:rsid w:val="006726F8"/>
    <w:rsid w:val="00672B01"/>
    <w:rsid w:val="0067485F"/>
    <w:rsid w:val="006757DA"/>
    <w:rsid w:val="00676E86"/>
    <w:rsid w:val="00687351"/>
    <w:rsid w:val="00691E5B"/>
    <w:rsid w:val="00696BBD"/>
    <w:rsid w:val="006971FC"/>
    <w:rsid w:val="006A16FE"/>
    <w:rsid w:val="006A1925"/>
    <w:rsid w:val="006B693A"/>
    <w:rsid w:val="006D1C6F"/>
    <w:rsid w:val="006D1E09"/>
    <w:rsid w:val="006D2DFF"/>
    <w:rsid w:val="006E073A"/>
    <w:rsid w:val="006E4599"/>
    <w:rsid w:val="006F3FDA"/>
    <w:rsid w:val="006F4CC8"/>
    <w:rsid w:val="006F4F28"/>
    <w:rsid w:val="006F776F"/>
    <w:rsid w:val="00704BBC"/>
    <w:rsid w:val="00712627"/>
    <w:rsid w:val="00721AF4"/>
    <w:rsid w:val="00727C77"/>
    <w:rsid w:val="00732525"/>
    <w:rsid w:val="00740302"/>
    <w:rsid w:val="00742212"/>
    <w:rsid w:val="007477E0"/>
    <w:rsid w:val="00760C01"/>
    <w:rsid w:val="00762745"/>
    <w:rsid w:val="00765560"/>
    <w:rsid w:val="00765E21"/>
    <w:rsid w:val="007717D2"/>
    <w:rsid w:val="00780153"/>
    <w:rsid w:val="00790327"/>
    <w:rsid w:val="007915A4"/>
    <w:rsid w:val="00795B30"/>
    <w:rsid w:val="007970C7"/>
    <w:rsid w:val="007A3BA4"/>
    <w:rsid w:val="007A6BA8"/>
    <w:rsid w:val="007A78C7"/>
    <w:rsid w:val="007B3659"/>
    <w:rsid w:val="007B696F"/>
    <w:rsid w:val="007B6CCD"/>
    <w:rsid w:val="007C2094"/>
    <w:rsid w:val="007C5FEC"/>
    <w:rsid w:val="007D44DA"/>
    <w:rsid w:val="007E49D6"/>
    <w:rsid w:val="007E7E54"/>
    <w:rsid w:val="007F1AE8"/>
    <w:rsid w:val="007F1B27"/>
    <w:rsid w:val="007F41FA"/>
    <w:rsid w:val="00801533"/>
    <w:rsid w:val="00810BA6"/>
    <w:rsid w:val="00813E37"/>
    <w:rsid w:val="008145C5"/>
    <w:rsid w:val="00815FD3"/>
    <w:rsid w:val="00823204"/>
    <w:rsid w:val="00823D07"/>
    <w:rsid w:val="00824639"/>
    <w:rsid w:val="00833496"/>
    <w:rsid w:val="00837C34"/>
    <w:rsid w:val="00844A6C"/>
    <w:rsid w:val="00850056"/>
    <w:rsid w:val="0085595E"/>
    <w:rsid w:val="00855B21"/>
    <w:rsid w:val="00857025"/>
    <w:rsid w:val="00862178"/>
    <w:rsid w:val="00863B4C"/>
    <w:rsid w:val="00865766"/>
    <w:rsid w:val="0086749D"/>
    <w:rsid w:val="00875817"/>
    <w:rsid w:val="00886A59"/>
    <w:rsid w:val="00890C93"/>
    <w:rsid w:val="00891940"/>
    <w:rsid w:val="00892D41"/>
    <w:rsid w:val="0089349B"/>
    <w:rsid w:val="00893655"/>
    <w:rsid w:val="008977AA"/>
    <w:rsid w:val="008A7300"/>
    <w:rsid w:val="008B1FCD"/>
    <w:rsid w:val="008B26E3"/>
    <w:rsid w:val="008B7961"/>
    <w:rsid w:val="008C1036"/>
    <w:rsid w:val="008D4266"/>
    <w:rsid w:val="008D7632"/>
    <w:rsid w:val="008E0580"/>
    <w:rsid w:val="008E6B5F"/>
    <w:rsid w:val="008F0118"/>
    <w:rsid w:val="008F4A8C"/>
    <w:rsid w:val="00900168"/>
    <w:rsid w:val="009003D6"/>
    <w:rsid w:val="009011BB"/>
    <w:rsid w:val="00905E7A"/>
    <w:rsid w:val="00915625"/>
    <w:rsid w:val="00921FB7"/>
    <w:rsid w:val="0092336C"/>
    <w:rsid w:val="00931BBE"/>
    <w:rsid w:val="0093363E"/>
    <w:rsid w:val="00940B32"/>
    <w:rsid w:val="00945B7E"/>
    <w:rsid w:val="0095132F"/>
    <w:rsid w:val="00951564"/>
    <w:rsid w:val="00953719"/>
    <w:rsid w:val="00956D1F"/>
    <w:rsid w:val="009602B0"/>
    <w:rsid w:val="0096248F"/>
    <w:rsid w:val="009627DC"/>
    <w:rsid w:val="00964886"/>
    <w:rsid w:val="009732E1"/>
    <w:rsid w:val="009762A9"/>
    <w:rsid w:val="00977BF9"/>
    <w:rsid w:val="00981738"/>
    <w:rsid w:val="0098265E"/>
    <w:rsid w:val="0098417F"/>
    <w:rsid w:val="009854B4"/>
    <w:rsid w:val="009855D6"/>
    <w:rsid w:val="009951E9"/>
    <w:rsid w:val="009A2FCD"/>
    <w:rsid w:val="009A5F14"/>
    <w:rsid w:val="009B4131"/>
    <w:rsid w:val="009C2DDB"/>
    <w:rsid w:val="009C59FF"/>
    <w:rsid w:val="009D0CCB"/>
    <w:rsid w:val="009D1797"/>
    <w:rsid w:val="009E275B"/>
    <w:rsid w:val="009E7282"/>
    <w:rsid w:val="00A00A5C"/>
    <w:rsid w:val="00A02724"/>
    <w:rsid w:val="00A06E20"/>
    <w:rsid w:val="00A125C7"/>
    <w:rsid w:val="00A127AC"/>
    <w:rsid w:val="00A13285"/>
    <w:rsid w:val="00A142B1"/>
    <w:rsid w:val="00A20EFB"/>
    <w:rsid w:val="00A24DC8"/>
    <w:rsid w:val="00A43BF9"/>
    <w:rsid w:val="00A508F4"/>
    <w:rsid w:val="00A609CF"/>
    <w:rsid w:val="00A73D10"/>
    <w:rsid w:val="00A807FA"/>
    <w:rsid w:val="00A80FC1"/>
    <w:rsid w:val="00A84704"/>
    <w:rsid w:val="00A85318"/>
    <w:rsid w:val="00A86D42"/>
    <w:rsid w:val="00A871CC"/>
    <w:rsid w:val="00A90194"/>
    <w:rsid w:val="00AA486E"/>
    <w:rsid w:val="00AB320A"/>
    <w:rsid w:val="00AB752E"/>
    <w:rsid w:val="00AC1119"/>
    <w:rsid w:val="00AC15BC"/>
    <w:rsid w:val="00AC1889"/>
    <w:rsid w:val="00AC23B8"/>
    <w:rsid w:val="00AC50A8"/>
    <w:rsid w:val="00AD0B66"/>
    <w:rsid w:val="00AD46BC"/>
    <w:rsid w:val="00AD5221"/>
    <w:rsid w:val="00AD57C1"/>
    <w:rsid w:val="00AE18C9"/>
    <w:rsid w:val="00AE320E"/>
    <w:rsid w:val="00B14AB7"/>
    <w:rsid w:val="00B205FA"/>
    <w:rsid w:val="00B22F70"/>
    <w:rsid w:val="00B24DEF"/>
    <w:rsid w:val="00B35069"/>
    <w:rsid w:val="00B40C6F"/>
    <w:rsid w:val="00B4260C"/>
    <w:rsid w:val="00B44817"/>
    <w:rsid w:val="00B50C59"/>
    <w:rsid w:val="00B51C07"/>
    <w:rsid w:val="00B53DBC"/>
    <w:rsid w:val="00B550A4"/>
    <w:rsid w:val="00B60985"/>
    <w:rsid w:val="00B622B6"/>
    <w:rsid w:val="00B669B3"/>
    <w:rsid w:val="00B71BD4"/>
    <w:rsid w:val="00B731C7"/>
    <w:rsid w:val="00B766C8"/>
    <w:rsid w:val="00B9233E"/>
    <w:rsid w:val="00B941EF"/>
    <w:rsid w:val="00BA6D03"/>
    <w:rsid w:val="00BB0299"/>
    <w:rsid w:val="00BC04BC"/>
    <w:rsid w:val="00BC204B"/>
    <w:rsid w:val="00BC2701"/>
    <w:rsid w:val="00BC2F1B"/>
    <w:rsid w:val="00BC5143"/>
    <w:rsid w:val="00BC54F5"/>
    <w:rsid w:val="00BC5EA0"/>
    <w:rsid w:val="00BC6D94"/>
    <w:rsid w:val="00BD36DD"/>
    <w:rsid w:val="00BD3D9F"/>
    <w:rsid w:val="00BD5A7D"/>
    <w:rsid w:val="00BD6133"/>
    <w:rsid w:val="00BD6619"/>
    <w:rsid w:val="00BE4167"/>
    <w:rsid w:val="00BE638F"/>
    <w:rsid w:val="00BF1732"/>
    <w:rsid w:val="00C01062"/>
    <w:rsid w:val="00C0478B"/>
    <w:rsid w:val="00C069A4"/>
    <w:rsid w:val="00C07341"/>
    <w:rsid w:val="00C07582"/>
    <w:rsid w:val="00C14BF1"/>
    <w:rsid w:val="00C16E70"/>
    <w:rsid w:val="00C23394"/>
    <w:rsid w:val="00C24D46"/>
    <w:rsid w:val="00C26146"/>
    <w:rsid w:val="00C2689F"/>
    <w:rsid w:val="00C3283F"/>
    <w:rsid w:val="00C33997"/>
    <w:rsid w:val="00C34437"/>
    <w:rsid w:val="00C42104"/>
    <w:rsid w:val="00C42E8A"/>
    <w:rsid w:val="00C506E2"/>
    <w:rsid w:val="00C72962"/>
    <w:rsid w:val="00C756AA"/>
    <w:rsid w:val="00C7715B"/>
    <w:rsid w:val="00C804C0"/>
    <w:rsid w:val="00C82E65"/>
    <w:rsid w:val="00C8489D"/>
    <w:rsid w:val="00CA1B96"/>
    <w:rsid w:val="00CB00CC"/>
    <w:rsid w:val="00CC4947"/>
    <w:rsid w:val="00CD2A07"/>
    <w:rsid w:val="00CD4D91"/>
    <w:rsid w:val="00CF4F28"/>
    <w:rsid w:val="00CF61BB"/>
    <w:rsid w:val="00D01A2C"/>
    <w:rsid w:val="00D054EF"/>
    <w:rsid w:val="00D06D87"/>
    <w:rsid w:val="00D11145"/>
    <w:rsid w:val="00D12EBC"/>
    <w:rsid w:val="00D1414A"/>
    <w:rsid w:val="00D164D6"/>
    <w:rsid w:val="00D250E4"/>
    <w:rsid w:val="00D273B7"/>
    <w:rsid w:val="00D359FB"/>
    <w:rsid w:val="00D412E2"/>
    <w:rsid w:val="00D4294B"/>
    <w:rsid w:val="00D51B39"/>
    <w:rsid w:val="00D66D2C"/>
    <w:rsid w:val="00D702AA"/>
    <w:rsid w:val="00D80211"/>
    <w:rsid w:val="00D82C9A"/>
    <w:rsid w:val="00D82EB2"/>
    <w:rsid w:val="00D86352"/>
    <w:rsid w:val="00D908CD"/>
    <w:rsid w:val="00DA0822"/>
    <w:rsid w:val="00DA24FB"/>
    <w:rsid w:val="00DA5600"/>
    <w:rsid w:val="00DA6A02"/>
    <w:rsid w:val="00DC22DA"/>
    <w:rsid w:val="00DC32E6"/>
    <w:rsid w:val="00DC5D82"/>
    <w:rsid w:val="00DC6737"/>
    <w:rsid w:val="00DD3AC0"/>
    <w:rsid w:val="00DE0531"/>
    <w:rsid w:val="00DE6A0F"/>
    <w:rsid w:val="00DE6BA4"/>
    <w:rsid w:val="00DE72A7"/>
    <w:rsid w:val="00DE7861"/>
    <w:rsid w:val="00DF0EFB"/>
    <w:rsid w:val="00DF563F"/>
    <w:rsid w:val="00E01530"/>
    <w:rsid w:val="00E1087D"/>
    <w:rsid w:val="00E17816"/>
    <w:rsid w:val="00E20EFF"/>
    <w:rsid w:val="00E217B9"/>
    <w:rsid w:val="00E35AE9"/>
    <w:rsid w:val="00E36E2C"/>
    <w:rsid w:val="00E5331B"/>
    <w:rsid w:val="00E53689"/>
    <w:rsid w:val="00E61E98"/>
    <w:rsid w:val="00E63EAA"/>
    <w:rsid w:val="00E643A6"/>
    <w:rsid w:val="00E6572D"/>
    <w:rsid w:val="00E66AAB"/>
    <w:rsid w:val="00E67C2D"/>
    <w:rsid w:val="00E67C2E"/>
    <w:rsid w:val="00E70788"/>
    <w:rsid w:val="00E80ABF"/>
    <w:rsid w:val="00E80F05"/>
    <w:rsid w:val="00E83D97"/>
    <w:rsid w:val="00E85F95"/>
    <w:rsid w:val="00E86CE9"/>
    <w:rsid w:val="00E92973"/>
    <w:rsid w:val="00E950B5"/>
    <w:rsid w:val="00E95529"/>
    <w:rsid w:val="00E95B67"/>
    <w:rsid w:val="00E96551"/>
    <w:rsid w:val="00EA15CB"/>
    <w:rsid w:val="00EA31A1"/>
    <w:rsid w:val="00EB152D"/>
    <w:rsid w:val="00EB3019"/>
    <w:rsid w:val="00EB4947"/>
    <w:rsid w:val="00EC1A7C"/>
    <w:rsid w:val="00EC34D6"/>
    <w:rsid w:val="00ED0881"/>
    <w:rsid w:val="00ED0D63"/>
    <w:rsid w:val="00EE4110"/>
    <w:rsid w:val="00EE4B50"/>
    <w:rsid w:val="00EE4FA3"/>
    <w:rsid w:val="00F00913"/>
    <w:rsid w:val="00F013D1"/>
    <w:rsid w:val="00F06D07"/>
    <w:rsid w:val="00F07ECF"/>
    <w:rsid w:val="00F14945"/>
    <w:rsid w:val="00F16BFE"/>
    <w:rsid w:val="00F20323"/>
    <w:rsid w:val="00F25087"/>
    <w:rsid w:val="00F30E42"/>
    <w:rsid w:val="00F345AC"/>
    <w:rsid w:val="00F4145A"/>
    <w:rsid w:val="00F418CF"/>
    <w:rsid w:val="00F44B1C"/>
    <w:rsid w:val="00F46A43"/>
    <w:rsid w:val="00F521E7"/>
    <w:rsid w:val="00F74907"/>
    <w:rsid w:val="00F754E3"/>
    <w:rsid w:val="00F7785F"/>
    <w:rsid w:val="00F963E1"/>
    <w:rsid w:val="00F97DFD"/>
    <w:rsid w:val="00FA08F5"/>
    <w:rsid w:val="00FA3B83"/>
    <w:rsid w:val="00FB1EBF"/>
    <w:rsid w:val="00FB2727"/>
    <w:rsid w:val="00FB301F"/>
    <w:rsid w:val="00FB362D"/>
    <w:rsid w:val="00FC1E05"/>
    <w:rsid w:val="00FC1F31"/>
    <w:rsid w:val="00FC64CC"/>
    <w:rsid w:val="00FC6C36"/>
    <w:rsid w:val="00FD2EF4"/>
    <w:rsid w:val="00FD30AE"/>
    <w:rsid w:val="00FD4FD3"/>
    <w:rsid w:val="00FD6677"/>
    <w:rsid w:val="00FF2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0B85"/>
  <w15:chartTrackingRefBased/>
  <w15:docId w15:val="{7CF14C76-F7F9-4C2C-B4C2-11B8DCF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9FB"/>
    <w:pPr>
      <w:spacing w:after="160" w:line="259" w:lineRule="auto"/>
    </w:pPr>
    <w:rPr>
      <w:sz w:val="22"/>
      <w:szCs w:val="22"/>
      <w:lang w:eastAsia="en-US"/>
    </w:rPr>
  </w:style>
  <w:style w:type="paragraph" w:styleId="Nagwek1">
    <w:name w:val="heading 1"/>
    <w:basedOn w:val="Normalny"/>
    <w:next w:val="Normalny"/>
    <w:link w:val="Nagwek1Znak"/>
    <w:uiPriority w:val="9"/>
    <w:qFormat/>
    <w:rsid w:val="003C7D42"/>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link w:val="Nagwek2Znak"/>
    <w:uiPriority w:val="9"/>
    <w:qFormat/>
    <w:rsid w:val="00696BB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336B9"/>
    <w:rPr>
      <w:color w:val="0563C1"/>
      <w:u w:val="single"/>
    </w:rPr>
  </w:style>
  <w:style w:type="character" w:customStyle="1" w:styleId="Nierozpoznanawzmianka1">
    <w:name w:val="Nierozpoznana wzmianka1"/>
    <w:uiPriority w:val="99"/>
    <w:semiHidden/>
    <w:unhideWhenUsed/>
    <w:rsid w:val="000336B9"/>
    <w:rPr>
      <w:color w:val="808080"/>
      <w:shd w:val="clear" w:color="auto" w:fill="E6E6E6"/>
    </w:rPr>
  </w:style>
  <w:style w:type="character" w:customStyle="1" w:styleId="Nagwek2Znak">
    <w:name w:val="Nagłówek 2 Znak"/>
    <w:link w:val="Nagwek2"/>
    <w:uiPriority w:val="9"/>
    <w:rsid w:val="00696BBD"/>
    <w:rPr>
      <w:rFonts w:ascii="Times New Roman" w:eastAsia="Times New Roman" w:hAnsi="Times New Roman" w:cs="Times New Roman"/>
      <w:b/>
      <w:bCs/>
      <w:sz w:val="36"/>
      <w:szCs w:val="36"/>
      <w:lang w:eastAsia="pl-PL"/>
    </w:rPr>
  </w:style>
  <w:style w:type="paragraph" w:styleId="Bezodstpw">
    <w:name w:val="No Spacing"/>
    <w:uiPriority w:val="1"/>
    <w:qFormat/>
    <w:rsid w:val="001B52A0"/>
    <w:rPr>
      <w:sz w:val="22"/>
      <w:szCs w:val="22"/>
      <w:lang w:eastAsia="en-US"/>
    </w:rPr>
  </w:style>
  <w:style w:type="character" w:styleId="Uwydatnienie">
    <w:name w:val="Emphasis"/>
    <w:uiPriority w:val="20"/>
    <w:qFormat/>
    <w:rsid w:val="00981738"/>
    <w:rPr>
      <w:i/>
      <w:iCs/>
    </w:rPr>
  </w:style>
  <w:style w:type="character" w:styleId="Odwoaniedokomentarza">
    <w:name w:val="annotation reference"/>
    <w:uiPriority w:val="99"/>
    <w:unhideWhenUsed/>
    <w:rsid w:val="00DA5600"/>
    <w:rPr>
      <w:sz w:val="16"/>
      <w:szCs w:val="16"/>
    </w:rPr>
  </w:style>
  <w:style w:type="paragraph" w:styleId="Tekstkomentarza">
    <w:name w:val="annotation text"/>
    <w:basedOn w:val="Normalny"/>
    <w:link w:val="TekstkomentarzaZnak"/>
    <w:uiPriority w:val="99"/>
    <w:semiHidden/>
    <w:unhideWhenUsed/>
    <w:rsid w:val="00DA5600"/>
    <w:pPr>
      <w:spacing w:line="240" w:lineRule="auto"/>
    </w:pPr>
    <w:rPr>
      <w:sz w:val="20"/>
      <w:szCs w:val="20"/>
    </w:rPr>
  </w:style>
  <w:style w:type="character" w:customStyle="1" w:styleId="TekstkomentarzaZnak">
    <w:name w:val="Tekst komentarza Znak"/>
    <w:link w:val="Tekstkomentarza"/>
    <w:uiPriority w:val="99"/>
    <w:semiHidden/>
    <w:rsid w:val="00DA5600"/>
    <w:rPr>
      <w:sz w:val="20"/>
      <w:szCs w:val="20"/>
    </w:rPr>
  </w:style>
  <w:style w:type="paragraph" w:styleId="Tematkomentarza">
    <w:name w:val="annotation subject"/>
    <w:basedOn w:val="Tekstkomentarza"/>
    <w:next w:val="Tekstkomentarza"/>
    <w:link w:val="TematkomentarzaZnak"/>
    <w:uiPriority w:val="99"/>
    <w:semiHidden/>
    <w:unhideWhenUsed/>
    <w:rsid w:val="00DA5600"/>
    <w:rPr>
      <w:b/>
      <w:bCs/>
    </w:rPr>
  </w:style>
  <w:style w:type="character" w:customStyle="1" w:styleId="TematkomentarzaZnak">
    <w:name w:val="Temat komentarza Znak"/>
    <w:link w:val="Tematkomentarza"/>
    <w:uiPriority w:val="99"/>
    <w:semiHidden/>
    <w:rsid w:val="00DA5600"/>
    <w:rPr>
      <w:b/>
      <w:bCs/>
      <w:sz w:val="20"/>
      <w:szCs w:val="20"/>
    </w:rPr>
  </w:style>
  <w:style w:type="paragraph" w:styleId="Tekstdymka">
    <w:name w:val="Balloon Text"/>
    <w:basedOn w:val="Normalny"/>
    <w:link w:val="TekstdymkaZnak"/>
    <w:uiPriority w:val="99"/>
    <w:semiHidden/>
    <w:unhideWhenUsed/>
    <w:rsid w:val="00DA560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DA5600"/>
    <w:rPr>
      <w:rFonts w:ascii="Tahoma" w:hAnsi="Tahoma" w:cs="Tahoma"/>
      <w:sz w:val="16"/>
      <w:szCs w:val="16"/>
    </w:rPr>
  </w:style>
  <w:style w:type="paragraph" w:styleId="Akapitzlist">
    <w:name w:val="List Paragraph"/>
    <w:basedOn w:val="Normalny"/>
    <w:link w:val="AkapitzlistZnak"/>
    <w:uiPriority w:val="34"/>
    <w:qFormat/>
    <w:rsid w:val="004810EF"/>
    <w:pPr>
      <w:ind w:left="720"/>
      <w:contextualSpacing/>
    </w:pPr>
  </w:style>
  <w:style w:type="character" w:customStyle="1" w:styleId="Nierozpoznanawzmianka2">
    <w:name w:val="Nierozpoznana wzmianka2"/>
    <w:uiPriority w:val="99"/>
    <w:semiHidden/>
    <w:unhideWhenUsed/>
    <w:rsid w:val="004810EF"/>
    <w:rPr>
      <w:color w:val="808080"/>
      <w:shd w:val="clear" w:color="auto" w:fill="E6E6E6"/>
    </w:rPr>
  </w:style>
  <w:style w:type="character" w:customStyle="1" w:styleId="Nierozpoznanawzmianka3">
    <w:name w:val="Nierozpoznana wzmianka3"/>
    <w:uiPriority w:val="99"/>
    <w:semiHidden/>
    <w:unhideWhenUsed/>
    <w:rsid w:val="004C3760"/>
    <w:rPr>
      <w:color w:val="808080"/>
      <w:shd w:val="clear" w:color="auto" w:fill="E6E6E6"/>
    </w:rPr>
  </w:style>
  <w:style w:type="paragraph" w:customStyle="1" w:styleId="Default">
    <w:name w:val="Default"/>
    <w:rsid w:val="00376426"/>
    <w:pPr>
      <w:autoSpaceDE w:val="0"/>
      <w:autoSpaceDN w:val="0"/>
      <w:adjustRightInd w:val="0"/>
    </w:pPr>
    <w:rPr>
      <w:rFonts w:cs="Calibri"/>
      <w:color w:val="000000"/>
      <w:sz w:val="24"/>
      <w:szCs w:val="24"/>
    </w:rPr>
  </w:style>
  <w:style w:type="character" w:customStyle="1" w:styleId="AkapitzlistZnak">
    <w:name w:val="Akapit z listą Znak"/>
    <w:link w:val="Akapitzlist"/>
    <w:uiPriority w:val="34"/>
    <w:rsid w:val="00587FF8"/>
    <w:rPr>
      <w:sz w:val="22"/>
      <w:szCs w:val="22"/>
      <w:lang w:eastAsia="en-US"/>
    </w:rPr>
  </w:style>
  <w:style w:type="paragraph" w:styleId="Nagwek">
    <w:name w:val="header"/>
    <w:basedOn w:val="Normalny"/>
    <w:link w:val="NagwekZnak"/>
    <w:uiPriority w:val="99"/>
    <w:unhideWhenUsed/>
    <w:rsid w:val="009B4131"/>
    <w:pPr>
      <w:tabs>
        <w:tab w:val="center" w:pos="4536"/>
        <w:tab w:val="right" w:pos="9072"/>
      </w:tabs>
    </w:pPr>
  </w:style>
  <w:style w:type="character" w:customStyle="1" w:styleId="NagwekZnak">
    <w:name w:val="Nagłówek Znak"/>
    <w:link w:val="Nagwek"/>
    <w:uiPriority w:val="99"/>
    <w:rsid w:val="009B4131"/>
    <w:rPr>
      <w:sz w:val="22"/>
      <w:szCs w:val="22"/>
      <w:lang w:eastAsia="en-US"/>
    </w:rPr>
  </w:style>
  <w:style w:type="paragraph" w:styleId="Stopka">
    <w:name w:val="footer"/>
    <w:basedOn w:val="Normalny"/>
    <w:link w:val="StopkaZnak"/>
    <w:uiPriority w:val="99"/>
    <w:unhideWhenUsed/>
    <w:rsid w:val="009B4131"/>
    <w:pPr>
      <w:tabs>
        <w:tab w:val="center" w:pos="4536"/>
        <w:tab w:val="right" w:pos="9072"/>
      </w:tabs>
    </w:pPr>
  </w:style>
  <w:style w:type="character" w:customStyle="1" w:styleId="StopkaZnak">
    <w:name w:val="Stopka Znak"/>
    <w:link w:val="Stopka"/>
    <w:uiPriority w:val="99"/>
    <w:rsid w:val="009B4131"/>
    <w:rPr>
      <w:sz w:val="22"/>
      <w:szCs w:val="22"/>
      <w:lang w:eastAsia="en-US"/>
    </w:rPr>
  </w:style>
  <w:style w:type="character" w:styleId="Nierozpoznanawzmianka">
    <w:name w:val="Unresolved Mention"/>
    <w:uiPriority w:val="99"/>
    <w:semiHidden/>
    <w:unhideWhenUsed/>
    <w:rsid w:val="00020EDB"/>
    <w:rPr>
      <w:color w:val="605E5C"/>
      <w:shd w:val="clear" w:color="auto" w:fill="E1DFDD"/>
    </w:rPr>
  </w:style>
  <w:style w:type="paragraph" w:styleId="Tytu">
    <w:name w:val="Title"/>
    <w:basedOn w:val="Normalny"/>
    <w:next w:val="Normalny"/>
    <w:link w:val="TytuZnak"/>
    <w:uiPriority w:val="10"/>
    <w:qFormat/>
    <w:rsid w:val="003C7D42"/>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3C7D42"/>
    <w:rPr>
      <w:rFonts w:ascii="Calibri Light" w:eastAsia="Times New Roman" w:hAnsi="Calibri Light" w:cs="Times New Roman"/>
      <w:b/>
      <w:bCs/>
      <w:kern w:val="28"/>
      <w:sz w:val="32"/>
      <w:szCs w:val="32"/>
      <w:lang w:eastAsia="en-US"/>
    </w:rPr>
  </w:style>
  <w:style w:type="character" w:customStyle="1" w:styleId="Nagwek1Znak">
    <w:name w:val="Nagłówek 1 Znak"/>
    <w:link w:val="Nagwek1"/>
    <w:uiPriority w:val="9"/>
    <w:rsid w:val="003C7D42"/>
    <w:rPr>
      <w:rFonts w:ascii="Calibri Light" w:eastAsia="Times New Roman" w:hAnsi="Calibri Light" w:cs="Times New Roman"/>
      <w:b/>
      <w:bCs/>
      <w:kern w:val="32"/>
      <w:sz w:val="32"/>
      <w:szCs w:val="32"/>
      <w:lang w:eastAsia="en-US"/>
    </w:rPr>
  </w:style>
  <w:style w:type="paragraph" w:styleId="Podtytu">
    <w:name w:val="Subtitle"/>
    <w:basedOn w:val="Normalny"/>
    <w:next w:val="Normalny"/>
    <w:link w:val="PodtytuZnak"/>
    <w:uiPriority w:val="11"/>
    <w:qFormat/>
    <w:rsid w:val="003C7D42"/>
    <w:pPr>
      <w:spacing w:after="60"/>
      <w:jc w:val="center"/>
      <w:outlineLvl w:val="1"/>
    </w:pPr>
    <w:rPr>
      <w:rFonts w:ascii="Calibri Light" w:eastAsia="Times New Roman" w:hAnsi="Calibri Light"/>
      <w:sz w:val="24"/>
      <w:szCs w:val="24"/>
    </w:rPr>
  </w:style>
  <w:style w:type="character" w:customStyle="1" w:styleId="PodtytuZnak">
    <w:name w:val="Podtytuł Znak"/>
    <w:link w:val="Podtytu"/>
    <w:uiPriority w:val="11"/>
    <w:rsid w:val="003C7D42"/>
    <w:rPr>
      <w:rFonts w:ascii="Calibri Light" w:eastAsia="Times New Roman" w:hAnsi="Calibri Light" w:cs="Times New Roman"/>
      <w:sz w:val="24"/>
      <w:szCs w:val="24"/>
      <w:lang w:eastAsia="en-US"/>
    </w:rPr>
  </w:style>
  <w:style w:type="character" w:customStyle="1" w:styleId="CharStyle11">
    <w:name w:val="Char Style 11"/>
    <w:link w:val="Style10"/>
    <w:uiPriority w:val="99"/>
    <w:rsid w:val="00FF2AE6"/>
    <w:rPr>
      <w:rFonts w:ascii="Arial" w:hAnsi="Arial" w:cs="Arial"/>
      <w:shd w:val="clear" w:color="auto" w:fill="FFFFFF"/>
    </w:rPr>
  </w:style>
  <w:style w:type="paragraph" w:customStyle="1" w:styleId="Style10">
    <w:name w:val="Style 10"/>
    <w:basedOn w:val="Normalny"/>
    <w:link w:val="CharStyle11"/>
    <w:uiPriority w:val="99"/>
    <w:rsid w:val="00FF2AE6"/>
    <w:pPr>
      <w:widowControl w:val="0"/>
      <w:shd w:val="clear" w:color="auto" w:fill="FFFFFF"/>
      <w:spacing w:before="60" w:after="240" w:line="240" w:lineRule="atLeast"/>
      <w:outlineLvl w:val="2"/>
    </w:pPr>
    <w:rPr>
      <w:rFonts w:ascii="Arial" w:hAnsi="Arial" w:cs="Arial"/>
      <w:sz w:val="20"/>
      <w:szCs w:val="20"/>
      <w:lang w:eastAsia="pl-PL"/>
    </w:rPr>
  </w:style>
  <w:style w:type="paragraph" w:styleId="Tekstprzypisukocowego">
    <w:name w:val="endnote text"/>
    <w:basedOn w:val="Normalny"/>
    <w:link w:val="TekstprzypisukocowegoZnak"/>
    <w:uiPriority w:val="99"/>
    <w:semiHidden/>
    <w:unhideWhenUsed/>
    <w:rsid w:val="005A06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06FF"/>
    <w:rPr>
      <w:lang w:eastAsia="en-US"/>
    </w:rPr>
  </w:style>
  <w:style w:type="character" w:styleId="Odwoanieprzypisukocowego">
    <w:name w:val="endnote reference"/>
    <w:basedOn w:val="Domylnaczcionkaakapitu"/>
    <w:uiPriority w:val="99"/>
    <w:semiHidden/>
    <w:unhideWhenUsed/>
    <w:rsid w:val="005A0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8802">
      <w:bodyDiv w:val="1"/>
      <w:marLeft w:val="0"/>
      <w:marRight w:val="0"/>
      <w:marTop w:val="0"/>
      <w:marBottom w:val="0"/>
      <w:divBdr>
        <w:top w:val="none" w:sz="0" w:space="0" w:color="auto"/>
        <w:left w:val="none" w:sz="0" w:space="0" w:color="auto"/>
        <w:bottom w:val="none" w:sz="0" w:space="0" w:color="auto"/>
        <w:right w:val="none" w:sz="0" w:space="0" w:color="auto"/>
      </w:divBdr>
    </w:div>
    <w:div w:id="1483423202">
      <w:bodyDiv w:val="1"/>
      <w:marLeft w:val="0"/>
      <w:marRight w:val="0"/>
      <w:marTop w:val="0"/>
      <w:marBottom w:val="0"/>
      <w:divBdr>
        <w:top w:val="none" w:sz="0" w:space="0" w:color="auto"/>
        <w:left w:val="none" w:sz="0" w:space="0" w:color="auto"/>
        <w:bottom w:val="none" w:sz="0" w:space="0" w:color="auto"/>
        <w:right w:val="none" w:sz="0" w:space="0" w:color="auto"/>
      </w:divBdr>
    </w:div>
    <w:div w:id="21172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us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nga.hoffmann@apoogeum.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20-%20Apoogeum%20Ochrona%20Danych%20Osobowych%20Kinga%20Hoffmann\29.09.2020\moje\Pliki%20z%20PH%2018.02.2018\klienci\CEO\dokumentacja%20RODO\11_obowi&#261;zki%20informacyjne_CEO\11.2_Informacja%20dla%20pracownika_CE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4CB7-0CEA-4092-ABF8-B2EBBFC8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11.2_Informacja dla pracownika_CEO</Template>
  <TotalTime>15</TotalTime>
  <Pages>1</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CharactersWithSpaces>
  <SharedDoc>false</SharedDoc>
  <HLinks>
    <vt:vector size="12" baseType="variant">
      <vt:variant>
        <vt:i4>2359391</vt:i4>
      </vt:variant>
      <vt:variant>
        <vt:i4>3</vt:i4>
      </vt:variant>
      <vt:variant>
        <vt:i4>0</vt:i4>
      </vt:variant>
      <vt:variant>
        <vt:i4>5</vt:i4>
      </vt:variant>
      <vt:variant>
        <vt:lpwstr>mailto:biuro@zuk-lubicz.pl</vt:lpwstr>
      </vt:variant>
      <vt:variant>
        <vt:lpwstr/>
      </vt:variant>
      <vt:variant>
        <vt:i4>2359391</vt:i4>
      </vt:variant>
      <vt:variant>
        <vt:i4>0</vt:i4>
      </vt:variant>
      <vt:variant>
        <vt:i4>0</vt:i4>
      </vt:variant>
      <vt:variant>
        <vt:i4>5</vt:i4>
      </vt:variant>
      <vt:variant>
        <vt:lpwstr>mailto:biuro@zuk-lubicz.pl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GminaLubicz@gmail.com</cp:lastModifiedBy>
  <cp:revision>3</cp:revision>
  <cp:lastPrinted>2024-09-01T13:14:00Z</cp:lastPrinted>
  <dcterms:created xsi:type="dcterms:W3CDTF">2024-09-13T11:25:00Z</dcterms:created>
  <dcterms:modified xsi:type="dcterms:W3CDTF">2024-09-13T11:35:00Z</dcterms:modified>
</cp:coreProperties>
</file>